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22A0" w14:textId="353B3000" w:rsidR="005C3DDA" w:rsidRPr="005C3DDA" w:rsidRDefault="005C3DDA" w:rsidP="005C3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GASTOS DE VIAJE DE ALCALDE Y CONCEJALES DELEGADOS</w:t>
      </w:r>
    </w:p>
    <w:tbl>
      <w:tblPr>
        <w:tblStyle w:val="Tablaconcuadrcula"/>
        <w:tblW w:w="15299" w:type="dxa"/>
        <w:tblLook w:val="04A0" w:firstRow="1" w:lastRow="0" w:firstColumn="1" w:lastColumn="0" w:noHBand="0" w:noVBand="1"/>
      </w:tblPr>
      <w:tblGrid>
        <w:gridCol w:w="1780"/>
        <w:gridCol w:w="1055"/>
        <w:gridCol w:w="2376"/>
        <w:gridCol w:w="5306"/>
        <w:gridCol w:w="1533"/>
        <w:gridCol w:w="1559"/>
        <w:gridCol w:w="1690"/>
      </w:tblGrid>
      <w:tr w:rsidR="00F262BB" w14:paraId="20E4C974" w14:textId="77777777" w:rsidTr="00F262BB">
        <w:tc>
          <w:tcPr>
            <w:tcW w:w="1780" w:type="dxa"/>
          </w:tcPr>
          <w:p w14:paraId="6BF4817F" w14:textId="5A025E16" w:rsidR="00F262BB" w:rsidRPr="005C3DDA" w:rsidRDefault="00F262BB" w:rsidP="005C3DDA">
            <w:pPr>
              <w:jc w:val="center"/>
              <w:rPr>
                <w:b/>
                <w:bCs/>
              </w:rPr>
            </w:pPr>
            <w:r w:rsidRPr="005C3DDA">
              <w:rPr>
                <w:b/>
                <w:bCs/>
              </w:rPr>
              <w:t>ORGANO</w:t>
            </w:r>
          </w:p>
        </w:tc>
        <w:tc>
          <w:tcPr>
            <w:tcW w:w="1055" w:type="dxa"/>
          </w:tcPr>
          <w:p w14:paraId="1E18D8AE" w14:textId="5A669151" w:rsidR="00F262BB" w:rsidRPr="005C3DDA" w:rsidRDefault="00F262BB" w:rsidP="005C3DDA">
            <w:pPr>
              <w:jc w:val="center"/>
              <w:rPr>
                <w:b/>
                <w:bCs/>
              </w:rPr>
            </w:pPr>
            <w:r w:rsidRPr="005C3DDA">
              <w:rPr>
                <w:b/>
                <w:bCs/>
              </w:rPr>
              <w:t>FECHA</w:t>
            </w:r>
          </w:p>
        </w:tc>
        <w:tc>
          <w:tcPr>
            <w:tcW w:w="2376" w:type="dxa"/>
          </w:tcPr>
          <w:p w14:paraId="3A3D4249" w14:textId="4486169B" w:rsidR="00F262BB" w:rsidRPr="005C3DDA" w:rsidRDefault="00F262BB" w:rsidP="005C3DDA">
            <w:pPr>
              <w:jc w:val="center"/>
              <w:rPr>
                <w:b/>
                <w:bCs/>
              </w:rPr>
            </w:pPr>
            <w:r w:rsidRPr="005C3DDA">
              <w:rPr>
                <w:b/>
                <w:bCs/>
              </w:rPr>
              <w:t>DESTINO</w:t>
            </w:r>
          </w:p>
        </w:tc>
        <w:tc>
          <w:tcPr>
            <w:tcW w:w="5306" w:type="dxa"/>
          </w:tcPr>
          <w:p w14:paraId="5B24B166" w14:textId="598F51B4" w:rsidR="00F262BB" w:rsidRPr="005C3DDA" w:rsidRDefault="00F262BB" w:rsidP="005C3DDA">
            <w:pPr>
              <w:jc w:val="center"/>
              <w:rPr>
                <w:b/>
                <w:bCs/>
              </w:rPr>
            </w:pPr>
            <w:r w:rsidRPr="005C3DDA">
              <w:rPr>
                <w:b/>
                <w:bCs/>
              </w:rPr>
              <w:t>MOTIVO DEL VIAJE</w:t>
            </w:r>
          </w:p>
        </w:tc>
        <w:tc>
          <w:tcPr>
            <w:tcW w:w="1533" w:type="dxa"/>
          </w:tcPr>
          <w:p w14:paraId="0945825C" w14:textId="77777777" w:rsidR="00F262BB" w:rsidRPr="005C3DDA" w:rsidRDefault="00F262BB" w:rsidP="005C3DDA">
            <w:pPr>
              <w:jc w:val="center"/>
              <w:rPr>
                <w:b/>
                <w:bCs/>
              </w:rPr>
            </w:pPr>
            <w:r w:rsidRPr="005C3DDA">
              <w:rPr>
                <w:b/>
                <w:bCs/>
              </w:rPr>
              <w:t>LOCOMOCIÓN</w:t>
            </w:r>
          </w:p>
          <w:p w14:paraId="29B68FD1" w14:textId="77115AC0" w:rsidR="00F262BB" w:rsidRPr="005C3DDA" w:rsidRDefault="00F262BB" w:rsidP="005C3DDA">
            <w:pPr>
              <w:jc w:val="center"/>
              <w:rPr>
                <w:b/>
                <w:bCs/>
              </w:rPr>
            </w:pPr>
            <w:r w:rsidRPr="005C3DDA">
              <w:rPr>
                <w:b/>
                <w:bCs/>
              </w:rPr>
              <w:t>**</w:t>
            </w:r>
          </w:p>
        </w:tc>
        <w:tc>
          <w:tcPr>
            <w:tcW w:w="1559" w:type="dxa"/>
          </w:tcPr>
          <w:p w14:paraId="5BB7FEC5" w14:textId="45FA6855" w:rsidR="00F262BB" w:rsidRPr="005C3DDA" w:rsidRDefault="00F262BB" w:rsidP="005C3DDA">
            <w:pPr>
              <w:jc w:val="center"/>
              <w:rPr>
                <w:b/>
                <w:bCs/>
              </w:rPr>
            </w:pPr>
            <w:r w:rsidRPr="005C3DDA">
              <w:rPr>
                <w:b/>
                <w:bCs/>
              </w:rPr>
              <w:t>ALOJAMIENTO</w:t>
            </w:r>
          </w:p>
        </w:tc>
        <w:tc>
          <w:tcPr>
            <w:tcW w:w="1690" w:type="dxa"/>
          </w:tcPr>
          <w:p w14:paraId="3CB5AE19" w14:textId="3ABF5740" w:rsidR="00F262BB" w:rsidRPr="005C3DDA" w:rsidRDefault="00F262BB" w:rsidP="005C3DDA">
            <w:pPr>
              <w:jc w:val="center"/>
              <w:rPr>
                <w:b/>
                <w:bCs/>
              </w:rPr>
            </w:pPr>
            <w:r w:rsidRPr="005C3DDA">
              <w:rPr>
                <w:b/>
                <w:bCs/>
              </w:rPr>
              <w:t>MANUTENCIÓN</w:t>
            </w:r>
          </w:p>
        </w:tc>
      </w:tr>
      <w:tr w:rsidR="00AD5016" w14:paraId="3E167F9B" w14:textId="77777777" w:rsidTr="00F262BB">
        <w:tc>
          <w:tcPr>
            <w:tcW w:w="1780" w:type="dxa"/>
          </w:tcPr>
          <w:p w14:paraId="04112EDA" w14:textId="1300953E" w:rsidR="00AD5016" w:rsidRDefault="00AD5016" w:rsidP="00AD5016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223F0E28" w14:textId="4C512E2D" w:rsidR="00AD5016" w:rsidRDefault="00AD5016" w:rsidP="00AD5016">
            <w:pPr>
              <w:jc w:val="right"/>
            </w:pPr>
            <w:r>
              <w:t>17/02/22</w:t>
            </w:r>
          </w:p>
        </w:tc>
        <w:tc>
          <w:tcPr>
            <w:tcW w:w="2376" w:type="dxa"/>
          </w:tcPr>
          <w:p w14:paraId="680EC768" w14:textId="3019946D" w:rsidR="00AD5016" w:rsidRDefault="00AD5016" w:rsidP="00AD5016">
            <w:r w:rsidRPr="005C3DDA">
              <w:t>Carrera de San Jerónimo 13</w:t>
            </w:r>
            <w:r>
              <w:t>- Madrid</w:t>
            </w:r>
          </w:p>
        </w:tc>
        <w:tc>
          <w:tcPr>
            <w:tcW w:w="5306" w:type="dxa"/>
          </w:tcPr>
          <w:p w14:paraId="1A04C770" w14:textId="49D079E1" w:rsidR="00AD5016" w:rsidRDefault="00AD5016" w:rsidP="00AD5016">
            <w:r>
              <w:t>Reunión de trabajo con c</w:t>
            </w:r>
            <w:r w:rsidRPr="005C3DDA">
              <w:t>ons</w:t>
            </w:r>
            <w:r>
              <w:t>ejero</w:t>
            </w:r>
            <w:r w:rsidRPr="005C3DDA">
              <w:t xml:space="preserve"> Administración Local Carlos Izquierdo</w:t>
            </w:r>
          </w:p>
        </w:tc>
        <w:tc>
          <w:tcPr>
            <w:tcW w:w="1533" w:type="dxa"/>
          </w:tcPr>
          <w:p w14:paraId="4463C152" w14:textId="5FADCD01" w:rsidR="00AD5016" w:rsidRDefault="001B7A2A" w:rsidP="00AD5016">
            <w:pPr>
              <w:jc w:val="center"/>
            </w:pPr>
            <w:r>
              <w:t>12 €</w:t>
            </w:r>
          </w:p>
        </w:tc>
        <w:tc>
          <w:tcPr>
            <w:tcW w:w="1559" w:type="dxa"/>
          </w:tcPr>
          <w:p w14:paraId="41FC3204" w14:textId="2577D83C" w:rsidR="00AD5016" w:rsidRDefault="00AD5016" w:rsidP="00AD5016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0317AB62" w14:textId="4B9159A6" w:rsidR="00AD5016" w:rsidRDefault="00AD5016" w:rsidP="00AD5016">
            <w:pPr>
              <w:jc w:val="right"/>
            </w:pPr>
            <w:r w:rsidRPr="00B675BB">
              <w:t>0 €</w:t>
            </w:r>
          </w:p>
        </w:tc>
      </w:tr>
      <w:tr w:rsidR="0017205C" w14:paraId="0B74A9D0" w14:textId="77777777" w:rsidTr="00F262BB">
        <w:tc>
          <w:tcPr>
            <w:tcW w:w="1780" w:type="dxa"/>
          </w:tcPr>
          <w:p w14:paraId="002A2F36" w14:textId="3C421D01" w:rsidR="0017205C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6D61E330" w14:textId="41C96DEB" w:rsidR="0017205C" w:rsidRDefault="0017205C" w:rsidP="0017205C">
            <w:pPr>
              <w:jc w:val="right"/>
            </w:pPr>
            <w:r>
              <w:t>3/03/22</w:t>
            </w:r>
          </w:p>
        </w:tc>
        <w:tc>
          <w:tcPr>
            <w:tcW w:w="2376" w:type="dxa"/>
          </w:tcPr>
          <w:p w14:paraId="5F558799" w14:textId="77E5159E" w:rsidR="0017205C" w:rsidRDefault="0017205C" w:rsidP="0017205C">
            <w:r w:rsidRPr="000D4485">
              <w:t>Pta. del Sol, 7 - 2ª pl.</w:t>
            </w:r>
            <w:r>
              <w:t xml:space="preserve"> Madrid</w:t>
            </w:r>
          </w:p>
        </w:tc>
        <w:tc>
          <w:tcPr>
            <w:tcW w:w="5306" w:type="dxa"/>
          </w:tcPr>
          <w:p w14:paraId="6F3FD4AB" w14:textId="2CC18082" w:rsidR="0017205C" w:rsidRDefault="0017205C" w:rsidP="0017205C">
            <w:r>
              <w:t>Reunión de trabajo con c</w:t>
            </w:r>
            <w:r w:rsidRPr="000D4485">
              <w:t>ons</w:t>
            </w:r>
            <w:r>
              <w:t xml:space="preserve">ejero </w:t>
            </w:r>
            <w:r w:rsidRPr="000D4485">
              <w:t>Justicia Enrique López</w:t>
            </w:r>
          </w:p>
        </w:tc>
        <w:tc>
          <w:tcPr>
            <w:tcW w:w="1533" w:type="dxa"/>
          </w:tcPr>
          <w:p w14:paraId="7ECE8706" w14:textId="23468233" w:rsidR="0017205C" w:rsidRDefault="001B7A2A" w:rsidP="0017205C">
            <w:pPr>
              <w:jc w:val="center"/>
            </w:pPr>
            <w:r>
              <w:t>12€</w:t>
            </w:r>
          </w:p>
        </w:tc>
        <w:tc>
          <w:tcPr>
            <w:tcW w:w="1559" w:type="dxa"/>
          </w:tcPr>
          <w:p w14:paraId="541EE864" w14:textId="1FC1B7C2" w:rsidR="0017205C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40C61DDE" w14:textId="2B594516" w:rsidR="0017205C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3904AB2F" w14:textId="77777777" w:rsidTr="00F262BB">
        <w:tc>
          <w:tcPr>
            <w:tcW w:w="1780" w:type="dxa"/>
          </w:tcPr>
          <w:p w14:paraId="612755FD" w14:textId="4F5F95DD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3D1AAC78" w14:textId="37066792" w:rsidR="0017205C" w:rsidRDefault="0017205C" w:rsidP="0017205C">
            <w:pPr>
              <w:jc w:val="right"/>
            </w:pPr>
            <w:r>
              <w:t>24/03/22</w:t>
            </w:r>
          </w:p>
        </w:tc>
        <w:tc>
          <w:tcPr>
            <w:tcW w:w="2376" w:type="dxa"/>
          </w:tcPr>
          <w:p w14:paraId="4357551B" w14:textId="37F55C68" w:rsidR="0017205C" w:rsidRDefault="0017205C" w:rsidP="0017205C">
            <w:r>
              <w:t>c/ Carretas, 4 Madrid</w:t>
            </w:r>
          </w:p>
        </w:tc>
        <w:tc>
          <w:tcPr>
            <w:tcW w:w="5306" w:type="dxa"/>
          </w:tcPr>
          <w:p w14:paraId="0868BAAA" w14:textId="69CA1E12" w:rsidR="0017205C" w:rsidRDefault="0017205C" w:rsidP="0017205C">
            <w:r>
              <w:t xml:space="preserve">Reunión de trabajo con </w:t>
            </w:r>
            <w:r w:rsidRPr="00F262BB">
              <w:t>D. G. Asuntos Europeos José Herrera</w:t>
            </w:r>
          </w:p>
        </w:tc>
        <w:tc>
          <w:tcPr>
            <w:tcW w:w="1533" w:type="dxa"/>
          </w:tcPr>
          <w:p w14:paraId="34CDB4AB" w14:textId="0A68896C" w:rsidR="0017205C" w:rsidRDefault="001B7A2A" w:rsidP="0017205C">
            <w:pPr>
              <w:jc w:val="center"/>
            </w:pPr>
            <w:r>
              <w:t>12 €</w:t>
            </w:r>
          </w:p>
        </w:tc>
        <w:tc>
          <w:tcPr>
            <w:tcW w:w="1559" w:type="dxa"/>
          </w:tcPr>
          <w:p w14:paraId="5298E4B4" w14:textId="1ABC2BBF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4E8AAC66" w14:textId="3FE6EE31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3FC684C8" w14:textId="77777777" w:rsidTr="00F262BB">
        <w:tc>
          <w:tcPr>
            <w:tcW w:w="1780" w:type="dxa"/>
          </w:tcPr>
          <w:p w14:paraId="068967FD" w14:textId="21052BB5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60671559" w14:textId="3398C1E3" w:rsidR="0017205C" w:rsidRDefault="0017205C" w:rsidP="0017205C">
            <w:pPr>
              <w:jc w:val="right"/>
            </w:pPr>
            <w:r>
              <w:t>15/05/22</w:t>
            </w:r>
          </w:p>
        </w:tc>
        <w:tc>
          <w:tcPr>
            <w:tcW w:w="2376" w:type="dxa"/>
          </w:tcPr>
          <w:p w14:paraId="6DAAD943" w14:textId="05053D74" w:rsidR="0017205C" w:rsidRDefault="0017205C" w:rsidP="0017205C">
            <w:r>
              <w:t>Palacio de Cibeles c/ Montalbán, 1 Madrid</w:t>
            </w:r>
          </w:p>
        </w:tc>
        <w:tc>
          <w:tcPr>
            <w:tcW w:w="5306" w:type="dxa"/>
          </w:tcPr>
          <w:p w14:paraId="4E5DC8B0" w14:textId="4C93B9D4" w:rsidR="0017205C" w:rsidRDefault="0017205C" w:rsidP="0017205C">
            <w:r>
              <w:t>Asistencia al acto de e</w:t>
            </w:r>
            <w:r w:rsidRPr="00F262BB">
              <w:t xml:space="preserve">ntrega Medallas </w:t>
            </w:r>
            <w:r>
              <w:t>CAM</w:t>
            </w:r>
            <w:r w:rsidRPr="00F262BB">
              <w:t xml:space="preserve"> 2022</w:t>
            </w:r>
          </w:p>
        </w:tc>
        <w:tc>
          <w:tcPr>
            <w:tcW w:w="1533" w:type="dxa"/>
          </w:tcPr>
          <w:p w14:paraId="7EE8F0C2" w14:textId="37855DE1" w:rsidR="0017205C" w:rsidRDefault="001B7A2A" w:rsidP="0017205C">
            <w:pPr>
              <w:jc w:val="center"/>
            </w:pPr>
            <w:r>
              <w:t>12 €</w:t>
            </w:r>
          </w:p>
        </w:tc>
        <w:tc>
          <w:tcPr>
            <w:tcW w:w="1559" w:type="dxa"/>
          </w:tcPr>
          <w:p w14:paraId="49694719" w14:textId="194CA34C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66D97766" w14:textId="2C2157C1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2DC1F391" w14:textId="77777777" w:rsidTr="00F262BB">
        <w:tc>
          <w:tcPr>
            <w:tcW w:w="1780" w:type="dxa"/>
          </w:tcPr>
          <w:p w14:paraId="632B70F9" w14:textId="5E6A9239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1499E1DE" w14:textId="6FF8F26F" w:rsidR="0017205C" w:rsidRDefault="0017205C" w:rsidP="0017205C">
            <w:pPr>
              <w:jc w:val="right"/>
            </w:pPr>
            <w:r>
              <w:t>22/05/23</w:t>
            </w:r>
          </w:p>
        </w:tc>
        <w:tc>
          <w:tcPr>
            <w:tcW w:w="2376" w:type="dxa"/>
          </w:tcPr>
          <w:p w14:paraId="6E7ABA37" w14:textId="08F855F7" w:rsidR="0017205C" w:rsidRPr="000D4485" w:rsidRDefault="0017205C" w:rsidP="0017205C">
            <w:r>
              <w:t>c/ Princesa, 3 Madrid</w:t>
            </w:r>
          </w:p>
        </w:tc>
        <w:tc>
          <w:tcPr>
            <w:tcW w:w="5306" w:type="dxa"/>
          </w:tcPr>
          <w:p w14:paraId="7546D580" w14:textId="672FA62C" w:rsidR="0017205C" w:rsidRDefault="0017205C" w:rsidP="0017205C">
            <w:r>
              <w:t>FMM reunión Junta de Gobierno</w:t>
            </w:r>
          </w:p>
        </w:tc>
        <w:tc>
          <w:tcPr>
            <w:tcW w:w="1533" w:type="dxa"/>
          </w:tcPr>
          <w:p w14:paraId="397983B7" w14:textId="23263993" w:rsidR="0017205C" w:rsidRDefault="001B7A2A" w:rsidP="0017205C">
            <w:pPr>
              <w:jc w:val="center"/>
            </w:pPr>
            <w:r>
              <w:t>13€</w:t>
            </w:r>
          </w:p>
        </w:tc>
        <w:tc>
          <w:tcPr>
            <w:tcW w:w="1559" w:type="dxa"/>
          </w:tcPr>
          <w:p w14:paraId="05BED2D5" w14:textId="163042FC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04AAF692" w14:textId="5486760B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7FA853EB" w14:textId="77777777" w:rsidTr="00F262BB">
        <w:tc>
          <w:tcPr>
            <w:tcW w:w="1780" w:type="dxa"/>
          </w:tcPr>
          <w:p w14:paraId="15A35413" w14:textId="5E356B82" w:rsidR="0017205C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35DD29A1" w14:textId="3D6C00A5" w:rsidR="0017205C" w:rsidRDefault="0017205C" w:rsidP="0017205C">
            <w:pPr>
              <w:jc w:val="right"/>
            </w:pPr>
            <w:r>
              <w:t>31/05/22</w:t>
            </w:r>
          </w:p>
        </w:tc>
        <w:tc>
          <w:tcPr>
            <w:tcW w:w="2376" w:type="dxa"/>
          </w:tcPr>
          <w:p w14:paraId="0092DF55" w14:textId="4F11DFE5" w:rsidR="0017205C" w:rsidRDefault="0017205C" w:rsidP="0017205C">
            <w:r w:rsidRPr="000D4485">
              <w:t>Pza. Chamberí, 8 - 4ª pl.</w:t>
            </w:r>
            <w:r>
              <w:t xml:space="preserve"> Madrid</w:t>
            </w:r>
          </w:p>
        </w:tc>
        <w:tc>
          <w:tcPr>
            <w:tcW w:w="5306" w:type="dxa"/>
          </w:tcPr>
          <w:p w14:paraId="1D8E6B31" w14:textId="3AD45008" w:rsidR="0017205C" w:rsidRDefault="0017205C" w:rsidP="0017205C">
            <w:r>
              <w:t>Reunión de trabajo con consejero</w:t>
            </w:r>
            <w:r w:rsidRPr="000D4485">
              <w:t xml:space="preserve"> Economía, Hacienda y Empleo Javier Fernández-Lasquetty</w:t>
            </w:r>
          </w:p>
        </w:tc>
        <w:tc>
          <w:tcPr>
            <w:tcW w:w="1533" w:type="dxa"/>
          </w:tcPr>
          <w:p w14:paraId="7BB2E9D3" w14:textId="6FC8E7BD" w:rsidR="0017205C" w:rsidRDefault="001B7A2A" w:rsidP="0017205C">
            <w:pPr>
              <w:jc w:val="center"/>
            </w:pPr>
            <w:r>
              <w:t>12 €</w:t>
            </w:r>
          </w:p>
        </w:tc>
        <w:tc>
          <w:tcPr>
            <w:tcW w:w="1559" w:type="dxa"/>
          </w:tcPr>
          <w:p w14:paraId="19C143BF" w14:textId="42BC6F42" w:rsidR="0017205C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2650AA77" w14:textId="29685C52" w:rsidR="0017205C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5B88810F" w14:textId="77777777" w:rsidTr="00F262BB">
        <w:tc>
          <w:tcPr>
            <w:tcW w:w="1780" w:type="dxa"/>
          </w:tcPr>
          <w:p w14:paraId="526B5C00" w14:textId="426A5555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7BB55891" w14:textId="177A3C9A" w:rsidR="0017205C" w:rsidRDefault="0017205C" w:rsidP="0017205C">
            <w:pPr>
              <w:jc w:val="right"/>
            </w:pPr>
            <w:r>
              <w:t>3/06/22</w:t>
            </w:r>
          </w:p>
        </w:tc>
        <w:tc>
          <w:tcPr>
            <w:tcW w:w="2376" w:type="dxa"/>
          </w:tcPr>
          <w:p w14:paraId="7713BA71" w14:textId="4E388582" w:rsidR="0017205C" w:rsidRPr="000D4485" w:rsidRDefault="0017205C" w:rsidP="0017205C">
            <w:r>
              <w:t>c/ Princesa, 3</w:t>
            </w:r>
          </w:p>
        </w:tc>
        <w:tc>
          <w:tcPr>
            <w:tcW w:w="5306" w:type="dxa"/>
          </w:tcPr>
          <w:p w14:paraId="4AE48659" w14:textId="11D6C502" w:rsidR="0017205C" w:rsidRDefault="0017205C" w:rsidP="0017205C">
            <w:r w:rsidRPr="00201ADD">
              <w:t>IV- Presentación Plan Natalidad C. Madrid FMM</w:t>
            </w:r>
          </w:p>
        </w:tc>
        <w:tc>
          <w:tcPr>
            <w:tcW w:w="1533" w:type="dxa"/>
          </w:tcPr>
          <w:p w14:paraId="3C02E391" w14:textId="3DCF7539" w:rsidR="0017205C" w:rsidRDefault="001B7A2A" w:rsidP="0017205C">
            <w:pPr>
              <w:jc w:val="center"/>
            </w:pPr>
            <w:r>
              <w:t>13 €</w:t>
            </w:r>
          </w:p>
        </w:tc>
        <w:tc>
          <w:tcPr>
            <w:tcW w:w="1559" w:type="dxa"/>
          </w:tcPr>
          <w:p w14:paraId="55E10658" w14:textId="23AA824B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34BD418D" w14:textId="5F553C2E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11F4E474" w14:textId="77777777" w:rsidTr="00F262BB">
        <w:tc>
          <w:tcPr>
            <w:tcW w:w="1780" w:type="dxa"/>
          </w:tcPr>
          <w:p w14:paraId="77A86384" w14:textId="5376A2AD" w:rsidR="0017205C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11FEB69E" w14:textId="02A04D18" w:rsidR="0017205C" w:rsidRDefault="0017205C" w:rsidP="0017205C">
            <w:pPr>
              <w:jc w:val="right"/>
            </w:pPr>
            <w:r>
              <w:t>9/09/22</w:t>
            </w:r>
          </w:p>
        </w:tc>
        <w:tc>
          <w:tcPr>
            <w:tcW w:w="2376" w:type="dxa"/>
          </w:tcPr>
          <w:p w14:paraId="73B08205" w14:textId="502E4928" w:rsidR="0017205C" w:rsidRDefault="0017205C" w:rsidP="0017205C">
            <w:r w:rsidRPr="000D4485">
              <w:t>Carrera de San Jerónimo, 13</w:t>
            </w:r>
            <w:r>
              <w:t xml:space="preserve"> Madrid</w:t>
            </w:r>
          </w:p>
        </w:tc>
        <w:tc>
          <w:tcPr>
            <w:tcW w:w="5306" w:type="dxa"/>
          </w:tcPr>
          <w:p w14:paraId="5578E39D" w14:textId="44D04A17" w:rsidR="0017205C" w:rsidRDefault="0017205C" w:rsidP="0017205C">
            <w:r>
              <w:t>Reunión de trabajo con consejero</w:t>
            </w:r>
            <w:r w:rsidRPr="000D4485">
              <w:t xml:space="preserve"> Presidencia Enrique López</w:t>
            </w:r>
          </w:p>
        </w:tc>
        <w:tc>
          <w:tcPr>
            <w:tcW w:w="1533" w:type="dxa"/>
          </w:tcPr>
          <w:p w14:paraId="19C0EA29" w14:textId="50A50B30" w:rsidR="0017205C" w:rsidRDefault="001B7A2A" w:rsidP="0017205C">
            <w:pPr>
              <w:jc w:val="center"/>
            </w:pPr>
            <w:r>
              <w:t>12 €</w:t>
            </w:r>
          </w:p>
        </w:tc>
        <w:tc>
          <w:tcPr>
            <w:tcW w:w="1559" w:type="dxa"/>
          </w:tcPr>
          <w:p w14:paraId="18E3DE7E" w14:textId="6B5B0DA6" w:rsidR="0017205C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78DB5911" w14:textId="4D10A3C9" w:rsidR="0017205C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6F3D8552" w14:textId="77777777" w:rsidTr="00F262BB">
        <w:tc>
          <w:tcPr>
            <w:tcW w:w="1780" w:type="dxa"/>
          </w:tcPr>
          <w:p w14:paraId="7AECF29B" w14:textId="35912F69" w:rsidR="0017205C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6F24148C" w14:textId="3C0E6507" w:rsidR="0017205C" w:rsidRDefault="0017205C" w:rsidP="0017205C">
            <w:pPr>
              <w:jc w:val="right"/>
            </w:pPr>
            <w:r>
              <w:t>12/09/22</w:t>
            </w:r>
          </w:p>
        </w:tc>
        <w:tc>
          <w:tcPr>
            <w:tcW w:w="2376" w:type="dxa"/>
          </w:tcPr>
          <w:p w14:paraId="563542F5" w14:textId="703CF848" w:rsidR="0017205C" w:rsidRDefault="0017205C" w:rsidP="0017205C">
            <w:r>
              <w:t>Plaza Asamblea, 1 Madrid</w:t>
            </w:r>
          </w:p>
        </w:tc>
        <w:tc>
          <w:tcPr>
            <w:tcW w:w="5306" w:type="dxa"/>
          </w:tcPr>
          <w:p w14:paraId="545693D5" w14:textId="5F251FC9" w:rsidR="0017205C" w:rsidRDefault="0017205C" w:rsidP="0017205C">
            <w:r w:rsidRPr="00A526EB">
              <w:t>Asamblea de Madrid</w:t>
            </w:r>
            <w:r>
              <w:t xml:space="preserve">: </w:t>
            </w:r>
            <w:r w:rsidRPr="00A526EB">
              <w:t>Debate sobre la Orientación Política General del Consejo de Gobierno</w:t>
            </w:r>
          </w:p>
        </w:tc>
        <w:tc>
          <w:tcPr>
            <w:tcW w:w="1533" w:type="dxa"/>
          </w:tcPr>
          <w:p w14:paraId="187242A0" w14:textId="08130B6F" w:rsidR="0017205C" w:rsidRDefault="001B7A2A" w:rsidP="0017205C">
            <w:pPr>
              <w:jc w:val="center"/>
            </w:pPr>
            <w:r>
              <w:t>10 €</w:t>
            </w:r>
          </w:p>
        </w:tc>
        <w:tc>
          <w:tcPr>
            <w:tcW w:w="1559" w:type="dxa"/>
          </w:tcPr>
          <w:p w14:paraId="7272AB58" w14:textId="4020D231" w:rsidR="0017205C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34244A27" w14:textId="3325B909" w:rsidR="0017205C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5A62199E" w14:textId="77777777" w:rsidTr="00F262BB">
        <w:tc>
          <w:tcPr>
            <w:tcW w:w="1780" w:type="dxa"/>
          </w:tcPr>
          <w:p w14:paraId="26307BC0" w14:textId="0352327D" w:rsidR="0017205C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2D082A07" w14:textId="2DEA25D5" w:rsidR="0017205C" w:rsidRDefault="0017205C" w:rsidP="0017205C">
            <w:pPr>
              <w:jc w:val="right"/>
            </w:pPr>
            <w:r>
              <w:t>13/09/22</w:t>
            </w:r>
          </w:p>
        </w:tc>
        <w:tc>
          <w:tcPr>
            <w:tcW w:w="2376" w:type="dxa"/>
          </w:tcPr>
          <w:p w14:paraId="2D4107A4" w14:textId="6175E24D" w:rsidR="0017205C" w:rsidRDefault="0017205C" w:rsidP="0017205C">
            <w:r>
              <w:t>Plaza Asamblea, 1 Madrid</w:t>
            </w:r>
          </w:p>
        </w:tc>
        <w:tc>
          <w:tcPr>
            <w:tcW w:w="5306" w:type="dxa"/>
          </w:tcPr>
          <w:p w14:paraId="32CEE1CA" w14:textId="0277A035" w:rsidR="0017205C" w:rsidRDefault="0017205C" w:rsidP="0017205C">
            <w:r w:rsidRPr="00A526EB">
              <w:t>Asamblea de Madrid</w:t>
            </w:r>
            <w:r>
              <w:t xml:space="preserve">: </w:t>
            </w:r>
            <w:r w:rsidRPr="00A526EB">
              <w:t>Debate sobre la Orientación Política General del Consejo de Gobierno</w:t>
            </w:r>
          </w:p>
        </w:tc>
        <w:tc>
          <w:tcPr>
            <w:tcW w:w="1533" w:type="dxa"/>
          </w:tcPr>
          <w:p w14:paraId="45B8D999" w14:textId="5A266D9D" w:rsidR="0017205C" w:rsidRDefault="001B7A2A" w:rsidP="0017205C">
            <w:pPr>
              <w:jc w:val="center"/>
            </w:pPr>
            <w:r>
              <w:t>10 €</w:t>
            </w:r>
          </w:p>
        </w:tc>
        <w:tc>
          <w:tcPr>
            <w:tcW w:w="1559" w:type="dxa"/>
          </w:tcPr>
          <w:p w14:paraId="5F80ACE7" w14:textId="13C82E4E" w:rsidR="0017205C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66761074" w14:textId="3607304C" w:rsidR="0017205C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45E02F40" w14:textId="77777777" w:rsidTr="00F262BB">
        <w:tc>
          <w:tcPr>
            <w:tcW w:w="1780" w:type="dxa"/>
          </w:tcPr>
          <w:p w14:paraId="2FE39F17" w14:textId="03679BAA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4A5B1497" w14:textId="3FF0AF7F" w:rsidR="0017205C" w:rsidRDefault="0017205C" w:rsidP="0017205C">
            <w:pPr>
              <w:jc w:val="right"/>
            </w:pPr>
            <w:r>
              <w:t>14/09/22</w:t>
            </w:r>
          </w:p>
        </w:tc>
        <w:tc>
          <w:tcPr>
            <w:tcW w:w="2376" w:type="dxa"/>
          </w:tcPr>
          <w:p w14:paraId="2331B987" w14:textId="633DEEE5" w:rsidR="0017205C" w:rsidRDefault="0017205C" w:rsidP="0017205C">
            <w:r>
              <w:t>c/ Princesa, 3 Madrid</w:t>
            </w:r>
          </w:p>
        </w:tc>
        <w:tc>
          <w:tcPr>
            <w:tcW w:w="5306" w:type="dxa"/>
          </w:tcPr>
          <w:p w14:paraId="45A72D42" w14:textId="5A02AB38" w:rsidR="0017205C" w:rsidRDefault="0017205C" w:rsidP="0017205C">
            <w:r>
              <w:t>FMM reunión Junta de Gobierno</w:t>
            </w:r>
          </w:p>
        </w:tc>
        <w:tc>
          <w:tcPr>
            <w:tcW w:w="1533" w:type="dxa"/>
          </w:tcPr>
          <w:p w14:paraId="3980262D" w14:textId="49671205" w:rsidR="0017205C" w:rsidRDefault="001B7A2A" w:rsidP="0017205C">
            <w:pPr>
              <w:jc w:val="center"/>
            </w:pPr>
            <w:r>
              <w:t>13 €</w:t>
            </w:r>
          </w:p>
        </w:tc>
        <w:tc>
          <w:tcPr>
            <w:tcW w:w="1559" w:type="dxa"/>
          </w:tcPr>
          <w:p w14:paraId="04456717" w14:textId="4CD4958C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75908F8E" w14:textId="1279FB2C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3D80B40B" w14:textId="77777777" w:rsidTr="00F262BB">
        <w:tc>
          <w:tcPr>
            <w:tcW w:w="1780" w:type="dxa"/>
          </w:tcPr>
          <w:p w14:paraId="4EB4B2E2" w14:textId="38CB695B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053F5F8C" w14:textId="3938650B" w:rsidR="0017205C" w:rsidRDefault="0017205C" w:rsidP="0017205C">
            <w:pPr>
              <w:jc w:val="right"/>
            </w:pPr>
            <w:r>
              <w:t>15/06/22</w:t>
            </w:r>
          </w:p>
        </w:tc>
        <w:tc>
          <w:tcPr>
            <w:tcW w:w="2376" w:type="dxa"/>
          </w:tcPr>
          <w:p w14:paraId="6B41305C" w14:textId="1807505B" w:rsidR="0017205C" w:rsidRDefault="0017205C" w:rsidP="0017205C">
            <w:r>
              <w:t>Puerta del Sol, 7 Madrid</w:t>
            </w:r>
          </w:p>
        </w:tc>
        <w:tc>
          <w:tcPr>
            <w:tcW w:w="5306" w:type="dxa"/>
          </w:tcPr>
          <w:p w14:paraId="3EE92398" w14:textId="41E26222" w:rsidR="0017205C" w:rsidRDefault="0017205C" w:rsidP="0017205C">
            <w:r w:rsidRPr="00F262BB">
              <w:t xml:space="preserve">Reunión Presidenta </w:t>
            </w:r>
            <w:r>
              <w:t xml:space="preserve">CAM </w:t>
            </w:r>
            <w:r w:rsidRPr="00F262BB">
              <w:t>+ FMM</w:t>
            </w:r>
          </w:p>
        </w:tc>
        <w:tc>
          <w:tcPr>
            <w:tcW w:w="1533" w:type="dxa"/>
          </w:tcPr>
          <w:p w14:paraId="110766E6" w14:textId="5463C2C8" w:rsidR="0017205C" w:rsidRDefault="001B7A2A" w:rsidP="0017205C">
            <w:pPr>
              <w:jc w:val="center"/>
            </w:pPr>
            <w:r>
              <w:t>12€</w:t>
            </w:r>
          </w:p>
        </w:tc>
        <w:tc>
          <w:tcPr>
            <w:tcW w:w="1559" w:type="dxa"/>
          </w:tcPr>
          <w:p w14:paraId="64032F83" w14:textId="6CA57C42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6942AA00" w14:textId="239CCF70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5DE0034F" w14:textId="77777777" w:rsidTr="00F262BB">
        <w:tc>
          <w:tcPr>
            <w:tcW w:w="1780" w:type="dxa"/>
          </w:tcPr>
          <w:p w14:paraId="007D9653" w14:textId="7B3743D1" w:rsidR="0017205C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6CFC8C0C" w14:textId="7C6F4A5B" w:rsidR="0017205C" w:rsidRDefault="0017205C" w:rsidP="0017205C">
            <w:pPr>
              <w:jc w:val="right"/>
            </w:pPr>
            <w:r>
              <w:t>23/09/22</w:t>
            </w:r>
          </w:p>
        </w:tc>
        <w:tc>
          <w:tcPr>
            <w:tcW w:w="2376" w:type="dxa"/>
          </w:tcPr>
          <w:p w14:paraId="2F959469" w14:textId="3ABEA51E" w:rsidR="0017205C" w:rsidRDefault="0017205C" w:rsidP="0017205C">
            <w:r>
              <w:t>Carrera de San Jerónimo, 13  Madrid</w:t>
            </w:r>
          </w:p>
        </w:tc>
        <w:tc>
          <w:tcPr>
            <w:tcW w:w="5306" w:type="dxa"/>
          </w:tcPr>
          <w:p w14:paraId="186B3C51" w14:textId="5DC80186" w:rsidR="0017205C" w:rsidRDefault="0017205C" w:rsidP="0017205C">
            <w:r>
              <w:t xml:space="preserve">Reunión de trabajo </w:t>
            </w:r>
            <w:r w:rsidRPr="00A526EB">
              <w:t xml:space="preserve">FMM + </w:t>
            </w:r>
            <w:r>
              <w:t>c</w:t>
            </w:r>
            <w:r w:rsidRPr="00A526EB">
              <w:t>ons</w:t>
            </w:r>
            <w:r>
              <w:t>ejero</w:t>
            </w:r>
            <w:r w:rsidRPr="00A526EB">
              <w:t xml:space="preserve"> Ad</w:t>
            </w:r>
            <w:r>
              <w:t>ministración</w:t>
            </w:r>
            <w:r w:rsidRPr="00A526EB">
              <w:t xml:space="preserve"> Local y D. Carlos Izquierdo</w:t>
            </w:r>
          </w:p>
        </w:tc>
        <w:tc>
          <w:tcPr>
            <w:tcW w:w="1533" w:type="dxa"/>
          </w:tcPr>
          <w:p w14:paraId="64F59D6E" w14:textId="27CD61B6" w:rsidR="0017205C" w:rsidRDefault="001B7A2A" w:rsidP="0017205C">
            <w:pPr>
              <w:jc w:val="center"/>
            </w:pPr>
            <w:r>
              <w:t>12€</w:t>
            </w:r>
          </w:p>
        </w:tc>
        <w:tc>
          <w:tcPr>
            <w:tcW w:w="1559" w:type="dxa"/>
          </w:tcPr>
          <w:p w14:paraId="3DA57308" w14:textId="03841484" w:rsidR="0017205C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0F3ACD3B" w14:textId="7ADFE267" w:rsidR="0017205C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5C993DD4" w14:textId="77777777" w:rsidTr="00F262BB">
        <w:tc>
          <w:tcPr>
            <w:tcW w:w="1780" w:type="dxa"/>
          </w:tcPr>
          <w:p w14:paraId="0DE58F64" w14:textId="1231B0EC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3ABA9AB6" w14:textId="2F333AE3" w:rsidR="0017205C" w:rsidRDefault="0017205C" w:rsidP="0017205C">
            <w:pPr>
              <w:jc w:val="right"/>
            </w:pPr>
            <w:r>
              <w:t>26/01/23</w:t>
            </w:r>
          </w:p>
        </w:tc>
        <w:tc>
          <w:tcPr>
            <w:tcW w:w="2376" w:type="dxa"/>
          </w:tcPr>
          <w:p w14:paraId="23CE187A" w14:textId="49E730F5" w:rsidR="0017205C" w:rsidRDefault="0017205C" w:rsidP="0017205C">
            <w:r w:rsidRPr="00B93494">
              <w:t>c/ Aduana, 29 2ª pl. Madrid</w:t>
            </w:r>
          </w:p>
        </w:tc>
        <w:tc>
          <w:tcPr>
            <w:tcW w:w="5306" w:type="dxa"/>
          </w:tcPr>
          <w:p w14:paraId="348DCA6D" w14:textId="1CDAD012" w:rsidR="0017205C" w:rsidRDefault="0017205C" w:rsidP="0017205C">
            <w:r>
              <w:t>Reunión de trabajo con c</w:t>
            </w:r>
            <w:r w:rsidRPr="00B93494">
              <w:t>ons</w:t>
            </w:r>
            <w:r>
              <w:t>ejero de</w:t>
            </w:r>
            <w:r w:rsidRPr="00B93494">
              <w:t xml:space="preserve"> Sanidad Enrique Ruiz Escudero</w:t>
            </w:r>
          </w:p>
        </w:tc>
        <w:tc>
          <w:tcPr>
            <w:tcW w:w="1533" w:type="dxa"/>
          </w:tcPr>
          <w:p w14:paraId="3E9B83BA" w14:textId="195AC988" w:rsidR="0017205C" w:rsidRDefault="001B7A2A" w:rsidP="0017205C">
            <w:pPr>
              <w:jc w:val="center"/>
            </w:pPr>
            <w:r>
              <w:t>13 €</w:t>
            </w:r>
          </w:p>
        </w:tc>
        <w:tc>
          <w:tcPr>
            <w:tcW w:w="1559" w:type="dxa"/>
          </w:tcPr>
          <w:p w14:paraId="6F193F06" w14:textId="79FD9036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3693BBD2" w14:textId="0F925F22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4C00C336" w14:textId="77777777" w:rsidTr="00F262BB">
        <w:tc>
          <w:tcPr>
            <w:tcW w:w="1780" w:type="dxa"/>
          </w:tcPr>
          <w:p w14:paraId="3BE92D5A" w14:textId="175D1B4A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7B7D97EE" w14:textId="46381BBC" w:rsidR="0017205C" w:rsidRDefault="0017205C" w:rsidP="0017205C">
            <w:pPr>
              <w:jc w:val="right"/>
            </w:pPr>
            <w:r>
              <w:t>12/04/23</w:t>
            </w:r>
          </w:p>
        </w:tc>
        <w:tc>
          <w:tcPr>
            <w:tcW w:w="2376" w:type="dxa"/>
          </w:tcPr>
          <w:p w14:paraId="1C3A752E" w14:textId="60C1BAC0" w:rsidR="0017205C" w:rsidRDefault="0017205C" w:rsidP="0017205C">
            <w:r>
              <w:t>Plaza de Chamberí, 8 Madrid</w:t>
            </w:r>
          </w:p>
        </w:tc>
        <w:tc>
          <w:tcPr>
            <w:tcW w:w="5306" w:type="dxa"/>
          </w:tcPr>
          <w:p w14:paraId="09AE38F6" w14:textId="0F9AC266" w:rsidR="0017205C" w:rsidRDefault="0017205C" w:rsidP="0017205C">
            <w:r>
              <w:t>Reunión de trabajo con consejero de</w:t>
            </w:r>
            <w:r w:rsidRPr="00B93494">
              <w:t xml:space="preserve"> Economía, Hacienda Javier Fdez.-Lasquetty</w:t>
            </w:r>
          </w:p>
        </w:tc>
        <w:tc>
          <w:tcPr>
            <w:tcW w:w="1533" w:type="dxa"/>
          </w:tcPr>
          <w:p w14:paraId="7BCBE146" w14:textId="2835A14B" w:rsidR="0017205C" w:rsidRDefault="001B7A2A" w:rsidP="0017205C">
            <w:pPr>
              <w:jc w:val="center"/>
            </w:pPr>
            <w:r>
              <w:t>12 €</w:t>
            </w:r>
          </w:p>
        </w:tc>
        <w:tc>
          <w:tcPr>
            <w:tcW w:w="1559" w:type="dxa"/>
          </w:tcPr>
          <w:p w14:paraId="578E2534" w14:textId="7D584409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03360F97" w14:textId="3E36FF50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3DA83143" w14:textId="77777777" w:rsidTr="00F262BB">
        <w:tc>
          <w:tcPr>
            <w:tcW w:w="1780" w:type="dxa"/>
          </w:tcPr>
          <w:p w14:paraId="1E8BB9A4" w14:textId="69EC9948" w:rsidR="0017205C" w:rsidRPr="001A738A" w:rsidRDefault="0017205C" w:rsidP="0017205C">
            <w:pPr>
              <w:jc w:val="center"/>
            </w:pPr>
            <w:r w:rsidRPr="001B1989">
              <w:lastRenderedPageBreak/>
              <w:t>Alcaldía</w:t>
            </w:r>
          </w:p>
        </w:tc>
        <w:tc>
          <w:tcPr>
            <w:tcW w:w="1055" w:type="dxa"/>
          </w:tcPr>
          <w:p w14:paraId="715D7A8D" w14:textId="29B59E71" w:rsidR="0017205C" w:rsidRDefault="0017205C" w:rsidP="0017205C">
            <w:pPr>
              <w:jc w:val="right"/>
            </w:pPr>
            <w:r>
              <w:t>20/04/23</w:t>
            </w:r>
          </w:p>
        </w:tc>
        <w:tc>
          <w:tcPr>
            <w:tcW w:w="2376" w:type="dxa"/>
          </w:tcPr>
          <w:p w14:paraId="2A337959" w14:textId="73BAAA66" w:rsidR="0017205C" w:rsidRDefault="0017205C" w:rsidP="0017205C">
            <w:r>
              <w:t>c/ Constitución 132, Fuenlabrada</w:t>
            </w:r>
          </w:p>
        </w:tc>
        <w:tc>
          <w:tcPr>
            <w:tcW w:w="5306" w:type="dxa"/>
          </w:tcPr>
          <w:p w14:paraId="13C30435" w14:textId="08F134DA" w:rsidR="0017205C" w:rsidRDefault="0017205C" w:rsidP="0017205C">
            <w:r w:rsidRPr="00B93494">
              <w:t xml:space="preserve">Entrevista Soy De </w:t>
            </w:r>
          </w:p>
        </w:tc>
        <w:tc>
          <w:tcPr>
            <w:tcW w:w="1533" w:type="dxa"/>
          </w:tcPr>
          <w:p w14:paraId="3B85138F" w14:textId="2AE89742" w:rsidR="0017205C" w:rsidRDefault="001B7A2A" w:rsidP="0017205C">
            <w:pPr>
              <w:jc w:val="center"/>
            </w:pPr>
            <w:r>
              <w:t>17 €</w:t>
            </w:r>
          </w:p>
        </w:tc>
        <w:tc>
          <w:tcPr>
            <w:tcW w:w="1559" w:type="dxa"/>
          </w:tcPr>
          <w:p w14:paraId="7B4C3887" w14:textId="5EED6538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36217C3E" w14:textId="54510848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385D6A13" w14:textId="77777777" w:rsidTr="00F262BB">
        <w:tc>
          <w:tcPr>
            <w:tcW w:w="1780" w:type="dxa"/>
          </w:tcPr>
          <w:p w14:paraId="656F2C51" w14:textId="34C15039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750411EA" w14:textId="7CAB1AC2" w:rsidR="0017205C" w:rsidRDefault="0017205C" w:rsidP="0017205C">
            <w:pPr>
              <w:jc w:val="right"/>
            </w:pPr>
            <w:r>
              <w:t>25/04/23</w:t>
            </w:r>
          </w:p>
        </w:tc>
        <w:tc>
          <w:tcPr>
            <w:tcW w:w="2376" w:type="dxa"/>
          </w:tcPr>
          <w:p w14:paraId="38302CD4" w14:textId="70AD1198" w:rsidR="0017205C" w:rsidRPr="00201ADD" w:rsidRDefault="0017205C" w:rsidP="0017205C">
            <w:r>
              <w:t>c/ Princesa, 5</w:t>
            </w:r>
          </w:p>
        </w:tc>
        <w:tc>
          <w:tcPr>
            <w:tcW w:w="5306" w:type="dxa"/>
          </w:tcPr>
          <w:p w14:paraId="2B348D5F" w14:textId="0032DF0E" w:rsidR="0017205C" w:rsidRDefault="0017205C" w:rsidP="0017205C">
            <w:r w:rsidRPr="00F262BB">
              <w:t>FMM</w:t>
            </w:r>
            <w:r>
              <w:t xml:space="preserve"> reunión</w:t>
            </w:r>
            <w:r w:rsidRPr="00F262BB">
              <w:t xml:space="preserve"> Junta de Gobierno</w:t>
            </w:r>
          </w:p>
        </w:tc>
        <w:tc>
          <w:tcPr>
            <w:tcW w:w="1533" w:type="dxa"/>
          </w:tcPr>
          <w:p w14:paraId="1A202C83" w14:textId="7107D574" w:rsidR="0017205C" w:rsidRDefault="001B7A2A" w:rsidP="0017205C">
            <w:pPr>
              <w:jc w:val="center"/>
            </w:pPr>
            <w:r>
              <w:t>13 €</w:t>
            </w:r>
          </w:p>
        </w:tc>
        <w:tc>
          <w:tcPr>
            <w:tcW w:w="1559" w:type="dxa"/>
          </w:tcPr>
          <w:p w14:paraId="5F585D81" w14:textId="43B7A46C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5C07F561" w14:textId="772B9D25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76989D6E" w14:textId="77777777" w:rsidTr="00F262BB">
        <w:tc>
          <w:tcPr>
            <w:tcW w:w="1780" w:type="dxa"/>
          </w:tcPr>
          <w:p w14:paraId="0E05A50D" w14:textId="772F7837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0999A750" w14:textId="0D5DFB6C" w:rsidR="0017205C" w:rsidRDefault="0017205C" w:rsidP="0017205C">
            <w:pPr>
              <w:jc w:val="right"/>
            </w:pPr>
            <w:r>
              <w:t>12/09/23</w:t>
            </w:r>
          </w:p>
        </w:tc>
        <w:tc>
          <w:tcPr>
            <w:tcW w:w="2376" w:type="dxa"/>
          </w:tcPr>
          <w:p w14:paraId="66B45564" w14:textId="713FF4C4" w:rsidR="0017205C" w:rsidRDefault="0017205C" w:rsidP="0017205C">
            <w:r>
              <w:t>c/ Alcalá, 16</w:t>
            </w:r>
          </w:p>
        </w:tc>
        <w:tc>
          <w:tcPr>
            <w:tcW w:w="5306" w:type="dxa"/>
          </w:tcPr>
          <w:p w14:paraId="2F3CD969" w14:textId="6E9B9A1B" w:rsidR="0017205C" w:rsidRDefault="0017205C" w:rsidP="0017205C">
            <w:r>
              <w:t>Reunión de trabajo con Consejero de Medio Ambiente Carlos Novillo</w:t>
            </w:r>
          </w:p>
        </w:tc>
        <w:tc>
          <w:tcPr>
            <w:tcW w:w="1533" w:type="dxa"/>
          </w:tcPr>
          <w:p w14:paraId="4C6D6331" w14:textId="7904C9A3" w:rsidR="0017205C" w:rsidRDefault="001B7A2A" w:rsidP="0017205C">
            <w:pPr>
              <w:jc w:val="center"/>
            </w:pPr>
            <w:r>
              <w:t>12 €</w:t>
            </w:r>
          </w:p>
        </w:tc>
        <w:tc>
          <w:tcPr>
            <w:tcW w:w="1559" w:type="dxa"/>
          </w:tcPr>
          <w:p w14:paraId="1B8324AC" w14:textId="5F389371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1122941B" w14:textId="187D51C3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1157364C" w14:textId="77777777" w:rsidTr="00F262BB">
        <w:tc>
          <w:tcPr>
            <w:tcW w:w="1780" w:type="dxa"/>
          </w:tcPr>
          <w:p w14:paraId="0ED01F1F" w14:textId="7323CA31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61469FB5" w14:textId="06630EFE" w:rsidR="0017205C" w:rsidRDefault="0017205C" w:rsidP="0017205C">
            <w:pPr>
              <w:jc w:val="right"/>
            </w:pPr>
            <w:r>
              <w:t>13/09/23</w:t>
            </w:r>
          </w:p>
        </w:tc>
        <w:tc>
          <w:tcPr>
            <w:tcW w:w="2376" w:type="dxa"/>
          </w:tcPr>
          <w:p w14:paraId="6D69CC7A" w14:textId="67C8C207" w:rsidR="0017205C" w:rsidRDefault="0017205C" w:rsidP="0017205C">
            <w:r>
              <w:t>c/ Constitución 132, Fuenlabrada</w:t>
            </w:r>
          </w:p>
        </w:tc>
        <w:tc>
          <w:tcPr>
            <w:tcW w:w="5306" w:type="dxa"/>
          </w:tcPr>
          <w:p w14:paraId="0ED6497A" w14:textId="42A718A2" w:rsidR="0017205C" w:rsidRDefault="0017205C" w:rsidP="0017205C">
            <w:r>
              <w:t>Entrevista Soy D</w:t>
            </w:r>
          </w:p>
        </w:tc>
        <w:tc>
          <w:tcPr>
            <w:tcW w:w="1533" w:type="dxa"/>
          </w:tcPr>
          <w:p w14:paraId="4DCD8930" w14:textId="7C76FABD" w:rsidR="0017205C" w:rsidRDefault="001B7A2A" w:rsidP="0017205C">
            <w:pPr>
              <w:jc w:val="center"/>
            </w:pPr>
            <w:r>
              <w:t>17 €</w:t>
            </w:r>
          </w:p>
        </w:tc>
        <w:tc>
          <w:tcPr>
            <w:tcW w:w="1559" w:type="dxa"/>
          </w:tcPr>
          <w:p w14:paraId="6114D54C" w14:textId="1AB6550C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77479CCC" w14:textId="5FE97178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4A584C39" w14:textId="77777777" w:rsidTr="00F262BB">
        <w:tc>
          <w:tcPr>
            <w:tcW w:w="1780" w:type="dxa"/>
          </w:tcPr>
          <w:p w14:paraId="1A9F35E6" w14:textId="3F10AF83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68E367C2" w14:textId="112247B6" w:rsidR="0017205C" w:rsidRDefault="0017205C" w:rsidP="0017205C">
            <w:pPr>
              <w:jc w:val="right"/>
            </w:pPr>
            <w:r>
              <w:t>20/09/23</w:t>
            </w:r>
          </w:p>
        </w:tc>
        <w:tc>
          <w:tcPr>
            <w:tcW w:w="2376" w:type="dxa"/>
          </w:tcPr>
          <w:p w14:paraId="771067F2" w14:textId="743362B9" w:rsidR="0017205C" w:rsidRPr="00201ADD" w:rsidRDefault="0017205C" w:rsidP="0017205C">
            <w:r>
              <w:t>c/ Nuncio, 8 Madrid</w:t>
            </w:r>
          </w:p>
        </w:tc>
        <w:tc>
          <w:tcPr>
            <w:tcW w:w="5306" w:type="dxa"/>
          </w:tcPr>
          <w:p w14:paraId="4B70B363" w14:textId="058F8EBA" w:rsidR="0017205C" w:rsidRDefault="0017205C" w:rsidP="0017205C">
            <w:r>
              <w:t>FEMP reunión comisión</w:t>
            </w:r>
          </w:p>
        </w:tc>
        <w:tc>
          <w:tcPr>
            <w:tcW w:w="1533" w:type="dxa"/>
          </w:tcPr>
          <w:p w14:paraId="3D9EBC33" w14:textId="20420E55" w:rsidR="0017205C" w:rsidRDefault="001B7A2A" w:rsidP="0017205C">
            <w:pPr>
              <w:jc w:val="center"/>
            </w:pPr>
            <w:r>
              <w:t>14 €</w:t>
            </w:r>
          </w:p>
        </w:tc>
        <w:tc>
          <w:tcPr>
            <w:tcW w:w="1559" w:type="dxa"/>
          </w:tcPr>
          <w:p w14:paraId="0DA6C533" w14:textId="19B2E6B5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51E7F2BE" w14:textId="7F49669F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3979CC85" w14:textId="77777777" w:rsidTr="00F262BB">
        <w:tc>
          <w:tcPr>
            <w:tcW w:w="1780" w:type="dxa"/>
          </w:tcPr>
          <w:p w14:paraId="5CB7ED14" w14:textId="7E2A1C36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170EF029" w14:textId="60BE611D" w:rsidR="0017205C" w:rsidRDefault="0017205C" w:rsidP="0017205C">
            <w:pPr>
              <w:jc w:val="right"/>
            </w:pPr>
            <w:r>
              <w:t>23/09/23</w:t>
            </w:r>
          </w:p>
        </w:tc>
        <w:tc>
          <w:tcPr>
            <w:tcW w:w="2376" w:type="dxa"/>
          </w:tcPr>
          <w:p w14:paraId="33200AD8" w14:textId="02A08914" w:rsidR="0017205C" w:rsidRDefault="0017205C" w:rsidP="0017205C">
            <w:r w:rsidRPr="00201ADD">
              <w:t>Av. de la Capital de España, 7</w:t>
            </w:r>
          </w:p>
        </w:tc>
        <w:tc>
          <w:tcPr>
            <w:tcW w:w="5306" w:type="dxa"/>
          </w:tcPr>
          <w:p w14:paraId="6F4CD1EA" w14:textId="63B77B30" w:rsidR="0017205C" w:rsidRDefault="0017205C" w:rsidP="0017205C">
            <w:r>
              <w:t xml:space="preserve">Pleno FEMP </w:t>
            </w:r>
            <w:r w:rsidRPr="00201ADD">
              <w:t>Palacio Municipal de Congresos</w:t>
            </w:r>
          </w:p>
        </w:tc>
        <w:tc>
          <w:tcPr>
            <w:tcW w:w="1533" w:type="dxa"/>
          </w:tcPr>
          <w:p w14:paraId="711DE8DA" w14:textId="25DB4135" w:rsidR="0017205C" w:rsidRDefault="001B7A2A" w:rsidP="0017205C">
            <w:pPr>
              <w:jc w:val="center"/>
            </w:pPr>
            <w:r>
              <w:t>10 €</w:t>
            </w:r>
          </w:p>
        </w:tc>
        <w:tc>
          <w:tcPr>
            <w:tcW w:w="1559" w:type="dxa"/>
          </w:tcPr>
          <w:p w14:paraId="237AF44D" w14:textId="3DF2DCCB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3EFAE040" w14:textId="290D3B7A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30A96E8F" w14:textId="77777777" w:rsidTr="00F262BB">
        <w:tc>
          <w:tcPr>
            <w:tcW w:w="1780" w:type="dxa"/>
          </w:tcPr>
          <w:p w14:paraId="7F6A5282" w14:textId="30894BD7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2CEC3758" w14:textId="60754B46" w:rsidR="0017205C" w:rsidRDefault="0017205C" w:rsidP="0017205C">
            <w:pPr>
              <w:jc w:val="right"/>
            </w:pPr>
            <w:r>
              <w:t>2/11/23</w:t>
            </w:r>
          </w:p>
        </w:tc>
        <w:tc>
          <w:tcPr>
            <w:tcW w:w="2376" w:type="dxa"/>
          </w:tcPr>
          <w:p w14:paraId="7D13F704" w14:textId="3CA8FC64" w:rsidR="0017205C" w:rsidRDefault="0017205C" w:rsidP="0017205C">
            <w:r>
              <w:t>c/ Maudes, 17 Madrid</w:t>
            </w:r>
          </w:p>
        </w:tc>
        <w:tc>
          <w:tcPr>
            <w:tcW w:w="5306" w:type="dxa"/>
          </w:tcPr>
          <w:p w14:paraId="01F862AC" w14:textId="0FA47DD1" w:rsidR="0017205C" w:rsidRDefault="0017205C" w:rsidP="0017205C">
            <w:r>
              <w:t>Reunión de trabajo Viceconsejero de Vivienda José Mª García Gómez</w:t>
            </w:r>
          </w:p>
        </w:tc>
        <w:tc>
          <w:tcPr>
            <w:tcW w:w="1533" w:type="dxa"/>
          </w:tcPr>
          <w:p w14:paraId="30EE0AAC" w14:textId="60FA74A3" w:rsidR="0017205C" w:rsidRDefault="001B7A2A" w:rsidP="0017205C">
            <w:pPr>
              <w:jc w:val="center"/>
            </w:pPr>
            <w:r>
              <w:t>13 €</w:t>
            </w:r>
          </w:p>
        </w:tc>
        <w:tc>
          <w:tcPr>
            <w:tcW w:w="1559" w:type="dxa"/>
          </w:tcPr>
          <w:p w14:paraId="371C2614" w14:textId="7BAF8817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4DEDA395" w14:textId="1804D338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40607C29" w14:textId="77777777" w:rsidTr="00F262BB">
        <w:tc>
          <w:tcPr>
            <w:tcW w:w="1780" w:type="dxa"/>
          </w:tcPr>
          <w:p w14:paraId="01810EF3" w14:textId="6BE9AEA8" w:rsidR="0017205C" w:rsidRPr="001B1989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4F272E35" w14:textId="5DC196D9" w:rsidR="0017205C" w:rsidRDefault="0017205C" w:rsidP="0017205C">
            <w:pPr>
              <w:jc w:val="right"/>
            </w:pPr>
            <w:r>
              <w:t>28/11/23</w:t>
            </w:r>
          </w:p>
        </w:tc>
        <w:tc>
          <w:tcPr>
            <w:tcW w:w="2376" w:type="dxa"/>
          </w:tcPr>
          <w:p w14:paraId="2D248E5C" w14:textId="31FCF49A" w:rsidR="0017205C" w:rsidRDefault="0017205C" w:rsidP="0017205C">
            <w:r>
              <w:t>Pº Uruguay, 5 Madrid</w:t>
            </w:r>
          </w:p>
        </w:tc>
        <w:tc>
          <w:tcPr>
            <w:tcW w:w="5306" w:type="dxa"/>
          </w:tcPr>
          <w:p w14:paraId="6E761BF6" w14:textId="10DA37C7" w:rsidR="0017205C" w:rsidRDefault="0017205C" w:rsidP="0017205C">
            <w:r>
              <w:t xml:space="preserve">XI Pleno FMM </w:t>
            </w:r>
          </w:p>
        </w:tc>
        <w:tc>
          <w:tcPr>
            <w:tcW w:w="1533" w:type="dxa"/>
          </w:tcPr>
          <w:p w14:paraId="441BA394" w14:textId="558F6C4B" w:rsidR="0017205C" w:rsidRDefault="001B7A2A" w:rsidP="0017205C">
            <w:pPr>
              <w:jc w:val="center"/>
            </w:pPr>
            <w:r>
              <w:t>14 €</w:t>
            </w:r>
          </w:p>
        </w:tc>
        <w:tc>
          <w:tcPr>
            <w:tcW w:w="1559" w:type="dxa"/>
          </w:tcPr>
          <w:p w14:paraId="735F3E4D" w14:textId="0C27BE60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27E61280" w14:textId="6BBF10BC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75E8BF8C" w14:textId="77777777" w:rsidTr="00F262BB">
        <w:tc>
          <w:tcPr>
            <w:tcW w:w="1780" w:type="dxa"/>
          </w:tcPr>
          <w:p w14:paraId="2139F162" w14:textId="1E2F3346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46EE11B8" w14:textId="78B76E54" w:rsidR="0017205C" w:rsidRDefault="0017205C" w:rsidP="0017205C">
            <w:pPr>
              <w:jc w:val="right"/>
            </w:pPr>
            <w:r>
              <w:t>12/12/23</w:t>
            </w:r>
          </w:p>
        </w:tc>
        <w:tc>
          <w:tcPr>
            <w:tcW w:w="2376" w:type="dxa"/>
          </w:tcPr>
          <w:p w14:paraId="362AA6DF" w14:textId="4491B79D" w:rsidR="0017205C" w:rsidRDefault="0017205C" w:rsidP="0017205C">
            <w:r>
              <w:t>c/ Nuncio, 8 Madrid</w:t>
            </w:r>
          </w:p>
        </w:tc>
        <w:tc>
          <w:tcPr>
            <w:tcW w:w="5306" w:type="dxa"/>
          </w:tcPr>
          <w:p w14:paraId="1D50897D" w14:textId="179B8A97" w:rsidR="0017205C" w:rsidRDefault="0017205C" w:rsidP="0017205C">
            <w:r>
              <w:t>FEMP Premio Nacional Buenas Prácticas Agente Tutor</w:t>
            </w:r>
          </w:p>
        </w:tc>
        <w:tc>
          <w:tcPr>
            <w:tcW w:w="1533" w:type="dxa"/>
          </w:tcPr>
          <w:p w14:paraId="35B73709" w14:textId="4B530A83" w:rsidR="0017205C" w:rsidRDefault="001B7A2A" w:rsidP="0017205C">
            <w:pPr>
              <w:jc w:val="center"/>
            </w:pPr>
            <w:r>
              <w:t>14 €</w:t>
            </w:r>
          </w:p>
        </w:tc>
        <w:tc>
          <w:tcPr>
            <w:tcW w:w="1559" w:type="dxa"/>
          </w:tcPr>
          <w:p w14:paraId="50C717B4" w14:textId="1BF1EE6A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00E54084" w14:textId="2B542490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1EDDC4ED" w14:textId="77777777" w:rsidTr="00F262BB">
        <w:tc>
          <w:tcPr>
            <w:tcW w:w="1780" w:type="dxa"/>
          </w:tcPr>
          <w:p w14:paraId="52C3EA25" w14:textId="13CED8CD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40FA7478" w14:textId="103A4BD0" w:rsidR="0017205C" w:rsidRDefault="0017205C" w:rsidP="0017205C">
            <w:pPr>
              <w:jc w:val="right"/>
            </w:pPr>
            <w:r>
              <w:t>10/01/24</w:t>
            </w:r>
          </w:p>
        </w:tc>
        <w:tc>
          <w:tcPr>
            <w:tcW w:w="2376" w:type="dxa"/>
          </w:tcPr>
          <w:p w14:paraId="6352F011" w14:textId="5C9E8D3B" w:rsidR="0017205C" w:rsidRDefault="0017205C" w:rsidP="0017205C">
            <w:r>
              <w:t>c/ Aduana, 29 Madrid</w:t>
            </w:r>
          </w:p>
        </w:tc>
        <w:tc>
          <w:tcPr>
            <w:tcW w:w="5306" w:type="dxa"/>
          </w:tcPr>
          <w:p w14:paraId="7FD09929" w14:textId="1759FA1C" w:rsidR="0017205C" w:rsidRDefault="0017205C" w:rsidP="0017205C">
            <w:r>
              <w:t>Reunión de trabajo Consejera de Sanidad Fátima Matute</w:t>
            </w:r>
          </w:p>
        </w:tc>
        <w:tc>
          <w:tcPr>
            <w:tcW w:w="1533" w:type="dxa"/>
          </w:tcPr>
          <w:p w14:paraId="0090A3B3" w14:textId="5412AE9A" w:rsidR="0017205C" w:rsidRDefault="001B7A2A" w:rsidP="0017205C">
            <w:pPr>
              <w:jc w:val="center"/>
            </w:pPr>
            <w:r>
              <w:t>13 €</w:t>
            </w:r>
          </w:p>
        </w:tc>
        <w:tc>
          <w:tcPr>
            <w:tcW w:w="1559" w:type="dxa"/>
          </w:tcPr>
          <w:p w14:paraId="47E4A96C" w14:textId="560B69CC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2A447233" w14:textId="0EE6ADE0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765A25CC" w14:textId="77777777" w:rsidTr="00F262BB">
        <w:tc>
          <w:tcPr>
            <w:tcW w:w="1780" w:type="dxa"/>
          </w:tcPr>
          <w:p w14:paraId="6DE0EA1C" w14:textId="015FF82F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68821401" w14:textId="177F54EE" w:rsidR="0017205C" w:rsidRDefault="0017205C" w:rsidP="0017205C">
            <w:pPr>
              <w:jc w:val="right"/>
            </w:pPr>
            <w:r>
              <w:t>30/01/24</w:t>
            </w:r>
          </w:p>
        </w:tc>
        <w:tc>
          <w:tcPr>
            <w:tcW w:w="2376" w:type="dxa"/>
          </w:tcPr>
          <w:p w14:paraId="6146507D" w14:textId="64A61842" w:rsidR="0017205C" w:rsidRDefault="0017205C" w:rsidP="0017205C">
            <w:r>
              <w:t>c/ Alcalá, 16 Madrid</w:t>
            </w:r>
          </w:p>
        </w:tc>
        <w:tc>
          <w:tcPr>
            <w:tcW w:w="5306" w:type="dxa"/>
          </w:tcPr>
          <w:p w14:paraId="618ABB5A" w14:textId="30701E6C" w:rsidR="0017205C" w:rsidRDefault="0017205C" w:rsidP="0017205C">
            <w:r>
              <w:t>Viceconsejero de Medio Ambiente Rafael García González</w:t>
            </w:r>
          </w:p>
        </w:tc>
        <w:tc>
          <w:tcPr>
            <w:tcW w:w="1533" w:type="dxa"/>
          </w:tcPr>
          <w:p w14:paraId="224253C6" w14:textId="0AD3B31A" w:rsidR="0017205C" w:rsidRDefault="001B7A2A" w:rsidP="0017205C">
            <w:pPr>
              <w:jc w:val="center"/>
            </w:pPr>
            <w:r>
              <w:t>12 €</w:t>
            </w:r>
          </w:p>
        </w:tc>
        <w:tc>
          <w:tcPr>
            <w:tcW w:w="1559" w:type="dxa"/>
          </w:tcPr>
          <w:p w14:paraId="659491DE" w14:textId="42A91A08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0FACE1AB" w14:textId="6C586C76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321E4786" w14:textId="77777777" w:rsidTr="00F262BB">
        <w:tc>
          <w:tcPr>
            <w:tcW w:w="1780" w:type="dxa"/>
          </w:tcPr>
          <w:p w14:paraId="7BC75503" w14:textId="59C0D008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29153D84" w14:textId="4FFB4D7A" w:rsidR="0017205C" w:rsidRDefault="0017205C" w:rsidP="0017205C">
            <w:pPr>
              <w:jc w:val="right"/>
            </w:pPr>
            <w:r>
              <w:t>30/01/24</w:t>
            </w:r>
          </w:p>
        </w:tc>
        <w:tc>
          <w:tcPr>
            <w:tcW w:w="2376" w:type="dxa"/>
          </w:tcPr>
          <w:p w14:paraId="2EE5BA4F" w14:textId="7240AD69" w:rsidR="0017205C" w:rsidRDefault="0017205C" w:rsidP="0017205C">
            <w:r>
              <w:t>Pza. Pontejos, 3 Madrid</w:t>
            </w:r>
          </w:p>
        </w:tc>
        <w:tc>
          <w:tcPr>
            <w:tcW w:w="5306" w:type="dxa"/>
          </w:tcPr>
          <w:p w14:paraId="3E293BDF" w14:textId="22B2D46A" w:rsidR="0017205C" w:rsidRDefault="0017205C" w:rsidP="0017205C">
            <w:r>
              <w:t>Reunión de trabajo Consejero de Presidencia Miguel Angel García Martín</w:t>
            </w:r>
          </w:p>
        </w:tc>
        <w:tc>
          <w:tcPr>
            <w:tcW w:w="1533" w:type="dxa"/>
          </w:tcPr>
          <w:p w14:paraId="4EEAA550" w14:textId="46C8922D" w:rsidR="0017205C" w:rsidRDefault="001B7A2A" w:rsidP="0017205C">
            <w:pPr>
              <w:jc w:val="center"/>
            </w:pPr>
            <w:r>
              <w:t>12 €</w:t>
            </w:r>
          </w:p>
        </w:tc>
        <w:tc>
          <w:tcPr>
            <w:tcW w:w="1559" w:type="dxa"/>
          </w:tcPr>
          <w:p w14:paraId="1AD4DCF5" w14:textId="1745D69E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732D763F" w14:textId="6D4726AA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4A96B708" w14:textId="77777777" w:rsidTr="00F262BB">
        <w:tc>
          <w:tcPr>
            <w:tcW w:w="1780" w:type="dxa"/>
          </w:tcPr>
          <w:p w14:paraId="4EA9F52C" w14:textId="54F99C25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692F76B8" w14:textId="38EBDE01" w:rsidR="0017205C" w:rsidRDefault="0017205C" w:rsidP="0017205C">
            <w:pPr>
              <w:jc w:val="right"/>
            </w:pPr>
            <w:r>
              <w:t>20/03/24</w:t>
            </w:r>
          </w:p>
        </w:tc>
        <w:tc>
          <w:tcPr>
            <w:tcW w:w="2376" w:type="dxa"/>
          </w:tcPr>
          <w:p w14:paraId="5CEA5399" w14:textId="7D524812" w:rsidR="0017205C" w:rsidRDefault="0017205C" w:rsidP="0017205C">
            <w:r>
              <w:t>c/ Nuncio, 8 Madrid</w:t>
            </w:r>
          </w:p>
        </w:tc>
        <w:tc>
          <w:tcPr>
            <w:tcW w:w="5306" w:type="dxa"/>
          </w:tcPr>
          <w:p w14:paraId="2495FDDC" w14:textId="71DDF49A" w:rsidR="0017205C" w:rsidRDefault="0017205C" w:rsidP="0017205C">
            <w:r>
              <w:t>FEMP Comisión de Deportes</w:t>
            </w:r>
          </w:p>
        </w:tc>
        <w:tc>
          <w:tcPr>
            <w:tcW w:w="1533" w:type="dxa"/>
          </w:tcPr>
          <w:p w14:paraId="29389C44" w14:textId="31E92867" w:rsidR="0017205C" w:rsidRDefault="001B7A2A" w:rsidP="0017205C">
            <w:pPr>
              <w:jc w:val="center"/>
            </w:pPr>
            <w:r>
              <w:t>14 €</w:t>
            </w:r>
          </w:p>
        </w:tc>
        <w:tc>
          <w:tcPr>
            <w:tcW w:w="1559" w:type="dxa"/>
          </w:tcPr>
          <w:p w14:paraId="7BCFB125" w14:textId="5DA33B98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69CBCD7A" w14:textId="5A322F87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44030A0A" w14:textId="77777777" w:rsidTr="00F262BB">
        <w:tc>
          <w:tcPr>
            <w:tcW w:w="1780" w:type="dxa"/>
          </w:tcPr>
          <w:p w14:paraId="74D860F0" w14:textId="06E82990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2C0BCBA1" w14:textId="71789BC2" w:rsidR="0017205C" w:rsidRDefault="0017205C" w:rsidP="0017205C">
            <w:pPr>
              <w:jc w:val="right"/>
            </w:pPr>
            <w:r>
              <w:t>5/04/24</w:t>
            </w:r>
          </w:p>
        </w:tc>
        <w:tc>
          <w:tcPr>
            <w:tcW w:w="2376" w:type="dxa"/>
          </w:tcPr>
          <w:p w14:paraId="5B8F9D74" w14:textId="615CDFFB" w:rsidR="0017205C" w:rsidRDefault="0017205C" w:rsidP="0017205C">
            <w:r>
              <w:t>Pº del Río, 1 Pozuelo de Alarcón</w:t>
            </w:r>
          </w:p>
        </w:tc>
        <w:tc>
          <w:tcPr>
            <w:tcW w:w="5306" w:type="dxa"/>
          </w:tcPr>
          <w:p w14:paraId="2F984D4C" w14:textId="0E19FEAB" w:rsidR="0017205C" w:rsidRDefault="0017205C" w:rsidP="0017205C">
            <w:r>
              <w:t>Reunión de trabajo con Director</w:t>
            </w:r>
            <w:r w:rsidRPr="00F92277">
              <w:t xml:space="preserve"> ASEM 112 Pedro Antonio Ruiz Escobar</w:t>
            </w:r>
          </w:p>
        </w:tc>
        <w:tc>
          <w:tcPr>
            <w:tcW w:w="1533" w:type="dxa"/>
          </w:tcPr>
          <w:p w14:paraId="00DA3481" w14:textId="2834070F" w:rsidR="0017205C" w:rsidRDefault="001B7A2A" w:rsidP="0017205C">
            <w:pPr>
              <w:jc w:val="center"/>
            </w:pPr>
            <w:r>
              <w:t>17 €</w:t>
            </w:r>
          </w:p>
        </w:tc>
        <w:tc>
          <w:tcPr>
            <w:tcW w:w="1559" w:type="dxa"/>
          </w:tcPr>
          <w:p w14:paraId="4E1CEED0" w14:textId="52562ACE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47027303" w14:textId="4EB4F5BB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</w:tr>
      <w:tr w:rsidR="0017205C" w14:paraId="113637C7" w14:textId="77777777" w:rsidTr="00F262BB">
        <w:tc>
          <w:tcPr>
            <w:tcW w:w="1780" w:type="dxa"/>
          </w:tcPr>
          <w:p w14:paraId="27BA8EAA" w14:textId="138F1EEE" w:rsidR="0017205C" w:rsidRPr="001A738A" w:rsidRDefault="0017205C" w:rsidP="0017205C">
            <w:pPr>
              <w:jc w:val="center"/>
            </w:pPr>
            <w:r w:rsidRPr="001B1989">
              <w:t>Alcaldía</w:t>
            </w:r>
          </w:p>
        </w:tc>
        <w:tc>
          <w:tcPr>
            <w:tcW w:w="1055" w:type="dxa"/>
          </w:tcPr>
          <w:p w14:paraId="3AFFE600" w14:textId="6158A355" w:rsidR="0017205C" w:rsidRDefault="0017205C" w:rsidP="0017205C">
            <w:pPr>
              <w:jc w:val="right"/>
            </w:pPr>
            <w:r>
              <w:t>18/04/24</w:t>
            </w:r>
          </w:p>
        </w:tc>
        <w:tc>
          <w:tcPr>
            <w:tcW w:w="2376" w:type="dxa"/>
          </w:tcPr>
          <w:p w14:paraId="06276A77" w14:textId="21044495" w:rsidR="0017205C" w:rsidRDefault="0017205C" w:rsidP="0017205C">
            <w:r>
              <w:t>c/ Maudes, 17 Madrid</w:t>
            </w:r>
          </w:p>
        </w:tc>
        <w:tc>
          <w:tcPr>
            <w:tcW w:w="5306" w:type="dxa"/>
          </w:tcPr>
          <w:p w14:paraId="312C1041" w14:textId="1E7EA388" w:rsidR="0017205C" w:rsidRDefault="0017205C" w:rsidP="0017205C">
            <w:r>
              <w:t>Reunión de trabajo con Consejero de Vivienda Jorge Rodrigo</w:t>
            </w:r>
          </w:p>
        </w:tc>
        <w:tc>
          <w:tcPr>
            <w:tcW w:w="1533" w:type="dxa"/>
          </w:tcPr>
          <w:p w14:paraId="027849DC" w14:textId="58461647" w:rsidR="0017205C" w:rsidRDefault="001B7A2A" w:rsidP="0017205C">
            <w:pPr>
              <w:jc w:val="center"/>
            </w:pPr>
            <w:r>
              <w:t>13 €</w:t>
            </w:r>
          </w:p>
        </w:tc>
        <w:tc>
          <w:tcPr>
            <w:tcW w:w="1559" w:type="dxa"/>
          </w:tcPr>
          <w:p w14:paraId="5BB631E5" w14:textId="0F43D90F" w:rsidR="0017205C" w:rsidRPr="00B675BB" w:rsidRDefault="0017205C" w:rsidP="0017205C">
            <w:pPr>
              <w:jc w:val="right"/>
            </w:pPr>
            <w:r w:rsidRPr="00B675BB">
              <w:t>0 €</w:t>
            </w:r>
          </w:p>
        </w:tc>
        <w:tc>
          <w:tcPr>
            <w:tcW w:w="1690" w:type="dxa"/>
          </w:tcPr>
          <w:p w14:paraId="77A50824" w14:textId="65F526DE" w:rsidR="0017205C" w:rsidRPr="00B675BB" w:rsidRDefault="0017205C" w:rsidP="00B35998">
            <w:pPr>
              <w:pStyle w:val="Prrafodelista"/>
              <w:numPr>
                <w:ilvl w:val="0"/>
                <w:numId w:val="4"/>
              </w:numPr>
              <w:jc w:val="right"/>
            </w:pPr>
            <w:r w:rsidRPr="00B675BB">
              <w:t>€</w:t>
            </w:r>
          </w:p>
        </w:tc>
      </w:tr>
    </w:tbl>
    <w:p w14:paraId="1ED7BBC6" w14:textId="77777777" w:rsidR="00B35998" w:rsidRDefault="00B35998" w:rsidP="009F6A53">
      <w:pPr>
        <w:jc w:val="right"/>
      </w:pPr>
    </w:p>
    <w:p w14:paraId="73DC13BC" w14:textId="7CFF3730" w:rsidR="00B35998" w:rsidRDefault="00B35998" w:rsidP="00B35998">
      <w:r>
        <w:t>*Todos los desplazamientos se realizan a Madrid con vehículos de servicio del Ayuntamiento de Torrejón de Ardoz</w:t>
      </w:r>
    </w:p>
    <w:p w14:paraId="6D0EC618" w14:textId="5046060F" w:rsidR="00AF1574" w:rsidRPr="00676DD2" w:rsidRDefault="00B35998" w:rsidP="00B35998">
      <w:r>
        <w:t>** Las cantidades se refieren al gasto de combustible</w:t>
      </w:r>
      <w:r w:rsidR="00AF1574" w:rsidRPr="00676DD2">
        <w:t xml:space="preserve"> </w:t>
      </w:r>
    </w:p>
    <w:sectPr w:rsidR="00AF1574" w:rsidRPr="00676DD2" w:rsidSect="00B35998">
      <w:headerReference w:type="default" r:id="rId8"/>
      <w:footerReference w:type="default" r:id="rId9"/>
      <w:pgSz w:w="16838" w:h="11906" w:orient="landscape"/>
      <w:pgMar w:top="1560" w:right="536" w:bottom="709" w:left="993" w:header="284" w:footer="5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390F" w14:textId="77777777" w:rsidR="00EA175E" w:rsidRDefault="00EA175E">
      <w:r>
        <w:separator/>
      </w:r>
    </w:p>
  </w:endnote>
  <w:endnote w:type="continuationSeparator" w:id="0">
    <w:p w14:paraId="2753AE01" w14:textId="77777777" w:rsidR="00EA175E" w:rsidRDefault="00EA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A305" w14:textId="77777777" w:rsidR="009A3321" w:rsidRDefault="009A3321">
    <w:pPr>
      <w:pStyle w:val="Piedepgina1"/>
      <w:jc w:val="center"/>
      <w:rPr>
        <w:rFonts w:ascii="Arial" w:eastAsia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FD16" w14:textId="77777777" w:rsidR="00EA175E" w:rsidRDefault="00EA175E">
      <w:r>
        <w:separator/>
      </w:r>
    </w:p>
  </w:footnote>
  <w:footnote w:type="continuationSeparator" w:id="0">
    <w:p w14:paraId="14A78A76" w14:textId="77777777" w:rsidR="00EA175E" w:rsidRDefault="00EA1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960E" w14:textId="77777777" w:rsidR="005C3DDA" w:rsidRDefault="005C3DDA" w:rsidP="009A14E9">
    <w:pPr>
      <w:pStyle w:val="Encabezado"/>
      <w:ind w:left="-709"/>
      <w:rPr>
        <w:noProof/>
      </w:rPr>
    </w:pPr>
  </w:p>
  <w:p w14:paraId="0F46DB5E" w14:textId="0397FAA9" w:rsidR="006E643D" w:rsidRDefault="005E6F22" w:rsidP="009A14E9">
    <w:pPr>
      <w:pStyle w:val="Encabezado"/>
      <w:ind w:left="-709"/>
    </w:pPr>
    <w:r>
      <w:rPr>
        <w:noProof/>
      </w:rPr>
      <w:drawing>
        <wp:inline distT="0" distB="0" distL="0" distR="0" wp14:anchorId="07EB4634" wp14:editId="5B205CE1">
          <wp:extent cx="2066925" cy="1190625"/>
          <wp:effectExtent l="0" t="0" r="9525" b="9525"/>
          <wp:docPr id="1316679721" name="Imagen 1316679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899" b="12006"/>
                  <a:stretch/>
                </pic:blipFill>
                <pic:spPr bwMode="auto">
                  <a:xfrm>
                    <a:off x="0" y="0"/>
                    <a:ext cx="2067828" cy="1191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30BA4"/>
    <w:multiLevelType w:val="hybridMultilevel"/>
    <w:tmpl w:val="6D082E4E"/>
    <w:lvl w:ilvl="0" w:tplc="D0862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75119"/>
    <w:multiLevelType w:val="hybridMultilevel"/>
    <w:tmpl w:val="63AC1E38"/>
    <w:lvl w:ilvl="0" w:tplc="BB0403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50E18"/>
    <w:multiLevelType w:val="hybridMultilevel"/>
    <w:tmpl w:val="357AF5F2"/>
    <w:lvl w:ilvl="0" w:tplc="702A584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16C2C"/>
    <w:multiLevelType w:val="hybridMultilevel"/>
    <w:tmpl w:val="8E6EB1B0"/>
    <w:lvl w:ilvl="0" w:tplc="4F9811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3547">
    <w:abstractNumId w:val="0"/>
  </w:num>
  <w:num w:numId="2" w16cid:durableId="1817839069">
    <w:abstractNumId w:val="3"/>
  </w:num>
  <w:num w:numId="3" w16cid:durableId="878981025">
    <w:abstractNumId w:val="1"/>
  </w:num>
  <w:num w:numId="4" w16cid:durableId="1564023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7E"/>
    <w:rsid w:val="0005750D"/>
    <w:rsid w:val="000B5759"/>
    <w:rsid w:val="000D4485"/>
    <w:rsid w:val="0017205C"/>
    <w:rsid w:val="0018528E"/>
    <w:rsid w:val="00194014"/>
    <w:rsid w:val="001B7A2A"/>
    <w:rsid w:val="00201ADD"/>
    <w:rsid w:val="00221F07"/>
    <w:rsid w:val="00241D57"/>
    <w:rsid w:val="002B08D1"/>
    <w:rsid w:val="00316D01"/>
    <w:rsid w:val="003470A3"/>
    <w:rsid w:val="004340F3"/>
    <w:rsid w:val="00530B6B"/>
    <w:rsid w:val="005C3DDA"/>
    <w:rsid w:val="005E6F22"/>
    <w:rsid w:val="006068D6"/>
    <w:rsid w:val="006610F6"/>
    <w:rsid w:val="00676DD2"/>
    <w:rsid w:val="006C4C6E"/>
    <w:rsid w:val="006E643D"/>
    <w:rsid w:val="00775BFA"/>
    <w:rsid w:val="00804271"/>
    <w:rsid w:val="00876502"/>
    <w:rsid w:val="00890323"/>
    <w:rsid w:val="009A14E9"/>
    <w:rsid w:val="009A3321"/>
    <w:rsid w:val="009B31E4"/>
    <w:rsid w:val="009F6A53"/>
    <w:rsid w:val="00A05B88"/>
    <w:rsid w:val="00A24FC6"/>
    <w:rsid w:val="00A526EB"/>
    <w:rsid w:val="00A6471B"/>
    <w:rsid w:val="00AD5016"/>
    <w:rsid w:val="00AF1574"/>
    <w:rsid w:val="00B06112"/>
    <w:rsid w:val="00B062A2"/>
    <w:rsid w:val="00B07751"/>
    <w:rsid w:val="00B35998"/>
    <w:rsid w:val="00B563E8"/>
    <w:rsid w:val="00B90B4F"/>
    <w:rsid w:val="00B9313E"/>
    <w:rsid w:val="00B93494"/>
    <w:rsid w:val="00C863C7"/>
    <w:rsid w:val="00CF142F"/>
    <w:rsid w:val="00D578FB"/>
    <w:rsid w:val="00DA0D29"/>
    <w:rsid w:val="00EA175E"/>
    <w:rsid w:val="00F262BB"/>
    <w:rsid w:val="00F4457E"/>
    <w:rsid w:val="00F82786"/>
    <w:rsid w:val="00F92277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17F4F"/>
  <w15:chartTrackingRefBased/>
  <w15:docId w15:val="{87BEC51E-FCCF-4A96-9B7F-614F6CE8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5"/>
    <w:uiPriority w:val="99"/>
    <w:unhideWhenUsed/>
    <w:rsid w:val="00530B6B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szCs w:val="20"/>
      <w:lang w:val="es-ES_tradnl" w:eastAsia="es-ES_tradnl"/>
    </w:rPr>
  </w:style>
  <w:style w:type="paragraph" w:customStyle="1" w:styleId="Normal0">
    <w:name w:val="[Normal]"/>
    <w:rPr>
      <w:rFonts w:ascii="Arial" w:eastAsia="Arial" w:hAnsi="Arial"/>
      <w:sz w:val="24"/>
      <w:lang w:val="es-ES_tradnl" w:eastAsia="es-ES_tradnl"/>
    </w:rPr>
  </w:style>
  <w:style w:type="paragraph" w:customStyle="1" w:styleId="Encabezado12">
    <w:name w:val="Encabezado12"/>
    <w:basedOn w:val="Normal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szCs w:val="20"/>
      <w:lang w:val="es-ES_tradnl" w:eastAsia="es-ES_tradnl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  <w:spacing w:line="240" w:lineRule="atLeast"/>
    </w:pPr>
    <w:rPr>
      <w:rFonts w:ascii="Times New Roman" w:eastAsia="Times New Roman" w:hAnsi="Times New Roman"/>
      <w:sz w:val="20"/>
    </w:rPr>
  </w:style>
  <w:style w:type="paragraph" w:customStyle="1" w:styleId="Encabezado15">
    <w:name w:val="Encabezado15"/>
    <w:basedOn w:val="Normal"/>
    <w:pPr>
      <w:tabs>
        <w:tab w:val="center" w:pos="4252"/>
        <w:tab w:val="right" w:pos="8504"/>
      </w:tabs>
    </w:pPr>
  </w:style>
  <w:style w:type="paragraph" w:customStyle="1" w:styleId="Piedepgina9">
    <w:name w:val="Pie de página9"/>
    <w:basedOn w:val="Normal"/>
    <w:pPr>
      <w:tabs>
        <w:tab w:val="center" w:pos="4252"/>
        <w:tab w:val="right" w:pos="8504"/>
      </w:tabs>
    </w:pPr>
  </w:style>
  <w:style w:type="paragraph" w:customStyle="1" w:styleId="Encabezado14">
    <w:name w:val="Encabezado14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 w:cs="Times New Roman"/>
      <w:szCs w:val="20"/>
      <w:lang w:val="es-ES_tradnl" w:eastAsia="es-ES_tradnl"/>
    </w:rPr>
  </w:style>
  <w:style w:type="paragraph" w:customStyle="1" w:styleId="Encabezado13">
    <w:name w:val="Encabezado13"/>
    <w:basedOn w:val="Normal"/>
    <w:pPr>
      <w:tabs>
        <w:tab w:val="center" w:pos="4252"/>
        <w:tab w:val="right" w:pos="8504"/>
      </w:tabs>
    </w:pPr>
  </w:style>
  <w:style w:type="paragraph" w:customStyle="1" w:styleId="Encabezado11">
    <w:name w:val="Encabezado11"/>
    <w:basedOn w:val="Normal"/>
    <w:pPr>
      <w:tabs>
        <w:tab w:val="center" w:pos="4252"/>
        <w:tab w:val="right" w:pos="8504"/>
      </w:tabs>
    </w:pPr>
  </w:style>
  <w:style w:type="paragraph" w:customStyle="1" w:styleId="Encabezado10">
    <w:name w:val="Encabezado10"/>
    <w:basedOn w:val="Normal"/>
    <w:pPr>
      <w:tabs>
        <w:tab w:val="center" w:pos="4252"/>
        <w:tab w:val="right" w:pos="8504"/>
      </w:tabs>
    </w:pPr>
  </w:style>
  <w:style w:type="paragraph" w:customStyle="1" w:styleId="Encabezado1">
    <w:name w:val="Encabezado1"/>
    <w:basedOn w:val="Normal"/>
    <w:pPr>
      <w:tabs>
        <w:tab w:val="center" w:pos="4252"/>
        <w:tab w:val="right" w:pos="8504"/>
      </w:tabs>
      <w:spacing w:line="240" w:lineRule="atLeast"/>
    </w:pPr>
    <w:rPr>
      <w:rFonts w:ascii="Times New Roman" w:eastAsia="Times New Roman" w:hAnsi="Times New Roman"/>
      <w:sz w:val="20"/>
    </w:rPr>
  </w:style>
  <w:style w:type="paragraph" w:customStyle="1" w:styleId="Encabezado8">
    <w:name w:val="Encabezado8"/>
    <w:basedOn w:val="Normal"/>
    <w:pPr>
      <w:tabs>
        <w:tab w:val="center" w:pos="4252"/>
        <w:tab w:val="right" w:pos="8504"/>
      </w:tabs>
    </w:pPr>
  </w:style>
  <w:style w:type="paragraph" w:customStyle="1" w:styleId="Encabezado7">
    <w:name w:val="Encabezado7"/>
    <w:basedOn w:val="Normal"/>
    <w:pPr>
      <w:tabs>
        <w:tab w:val="center" w:pos="4252"/>
        <w:tab w:val="right" w:pos="8504"/>
      </w:tabs>
    </w:pPr>
  </w:style>
  <w:style w:type="paragraph" w:customStyle="1" w:styleId="Piedepgina4">
    <w:name w:val="Pie de página4"/>
    <w:basedOn w:val="Normal"/>
    <w:pPr>
      <w:tabs>
        <w:tab w:val="center" w:pos="4252"/>
        <w:tab w:val="right" w:pos="8504"/>
      </w:tabs>
    </w:pPr>
  </w:style>
  <w:style w:type="paragraph" w:customStyle="1" w:styleId="Encabezado6">
    <w:name w:val="Encabezado6"/>
    <w:basedOn w:val="Normal"/>
    <w:pPr>
      <w:tabs>
        <w:tab w:val="center" w:pos="4252"/>
        <w:tab w:val="right" w:pos="8504"/>
      </w:tabs>
    </w:pPr>
  </w:style>
  <w:style w:type="paragraph" w:customStyle="1" w:styleId="Encabezado5">
    <w:name w:val="Encabezado5"/>
    <w:basedOn w:val="Normal"/>
    <w:pPr>
      <w:tabs>
        <w:tab w:val="center" w:pos="4252"/>
        <w:tab w:val="right" w:pos="8504"/>
      </w:tabs>
    </w:pPr>
  </w:style>
  <w:style w:type="paragraph" w:customStyle="1" w:styleId="Encabezado4">
    <w:name w:val="Encabezado4"/>
    <w:basedOn w:val="Normal"/>
    <w:pPr>
      <w:tabs>
        <w:tab w:val="center" w:pos="4252"/>
        <w:tab w:val="right" w:pos="8504"/>
      </w:tabs>
    </w:pPr>
  </w:style>
  <w:style w:type="paragraph" w:customStyle="1" w:styleId="Encabezado3">
    <w:name w:val="Encabezado3"/>
    <w:basedOn w:val="Normal"/>
    <w:pPr>
      <w:tabs>
        <w:tab w:val="center" w:pos="4252"/>
        <w:tab w:val="right" w:pos="8504"/>
      </w:tabs>
    </w:pPr>
  </w:style>
  <w:style w:type="paragraph" w:customStyle="1" w:styleId="Encabezado2">
    <w:name w:val="Encabezado2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pPr>
      <w:spacing w:line="240" w:lineRule="atLeast"/>
    </w:pPr>
    <w:rPr>
      <w:rFonts w:ascii="Tahoma" w:eastAsia="Tahoma" w:hAnsi="Tahoma" w:cs="Times New Roman"/>
      <w:sz w:val="16"/>
      <w:szCs w:val="20"/>
      <w:lang w:val="es-ES_tradnl" w:eastAsia="es-ES_tradnl"/>
    </w:rPr>
  </w:style>
  <w:style w:type="paragraph" w:customStyle="1" w:styleId="Piedepgina2">
    <w:name w:val="Pie de página2"/>
    <w:basedOn w:val="Normal"/>
    <w:pPr>
      <w:tabs>
        <w:tab w:val="center" w:pos="4252"/>
        <w:tab w:val="right" w:pos="8504"/>
      </w:tabs>
    </w:pPr>
  </w:style>
  <w:style w:type="paragraph" w:customStyle="1" w:styleId="Piedepgina3">
    <w:name w:val="Pie de página3"/>
    <w:basedOn w:val="Normal"/>
    <w:pPr>
      <w:tabs>
        <w:tab w:val="center" w:pos="4252"/>
        <w:tab w:val="right" w:pos="8504"/>
      </w:tabs>
    </w:pPr>
  </w:style>
  <w:style w:type="paragraph" w:customStyle="1" w:styleId="Piedepgina5">
    <w:name w:val="Pie de página5"/>
    <w:basedOn w:val="Normal"/>
    <w:pPr>
      <w:tabs>
        <w:tab w:val="center" w:pos="4252"/>
        <w:tab w:val="right" w:pos="8504"/>
      </w:tabs>
    </w:pPr>
  </w:style>
  <w:style w:type="paragraph" w:customStyle="1" w:styleId="Piedepgina6">
    <w:name w:val="Pie de página6"/>
    <w:basedOn w:val="Normal"/>
    <w:pPr>
      <w:tabs>
        <w:tab w:val="center" w:pos="4252"/>
        <w:tab w:val="right" w:pos="8504"/>
      </w:tabs>
    </w:pPr>
  </w:style>
  <w:style w:type="paragraph" w:customStyle="1" w:styleId="Piedepgina7">
    <w:name w:val="Pie de página7"/>
    <w:basedOn w:val="Normal"/>
    <w:pPr>
      <w:tabs>
        <w:tab w:val="center" w:pos="4252"/>
        <w:tab w:val="right" w:pos="8504"/>
      </w:tabs>
    </w:pPr>
  </w:style>
  <w:style w:type="paragraph" w:customStyle="1" w:styleId="Piedepgina8">
    <w:name w:val="Pie de página8"/>
    <w:basedOn w:val="Normal"/>
    <w:pPr>
      <w:tabs>
        <w:tab w:val="center" w:pos="4252"/>
        <w:tab w:val="right" w:pos="8504"/>
      </w:tabs>
    </w:pPr>
  </w:style>
  <w:style w:type="paragraph" w:customStyle="1" w:styleId="Encabezado9">
    <w:name w:val="Encabezado9"/>
    <w:basedOn w:val="Normal"/>
    <w:pPr>
      <w:tabs>
        <w:tab w:val="center" w:pos="4252"/>
        <w:tab w:val="right" w:pos="8504"/>
      </w:tabs>
    </w:pPr>
  </w:style>
  <w:style w:type="paragraph" w:customStyle="1" w:styleId="Piedepgina10">
    <w:name w:val="Pie de página10"/>
    <w:basedOn w:val="Normal"/>
    <w:pPr>
      <w:tabs>
        <w:tab w:val="center" w:pos="4252"/>
        <w:tab w:val="right" w:pos="8504"/>
      </w:tabs>
    </w:pPr>
  </w:style>
  <w:style w:type="paragraph" w:customStyle="1" w:styleId="Piedepgina11">
    <w:name w:val="Pie de página11"/>
    <w:basedOn w:val="Normal"/>
    <w:pPr>
      <w:tabs>
        <w:tab w:val="center" w:pos="4252"/>
        <w:tab w:val="right" w:pos="8504"/>
      </w:tabs>
    </w:pPr>
  </w:style>
  <w:style w:type="paragraph" w:customStyle="1" w:styleId="Piedepgina12">
    <w:name w:val="Pie de página12"/>
    <w:basedOn w:val="Normal"/>
    <w:pPr>
      <w:tabs>
        <w:tab w:val="center" w:pos="4252"/>
        <w:tab w:val="right" w:pos="8504"/>
      </w:tabs>
    </w:pPr>
  </w:style>
  <w:style w:type="paragraph" w:customStyle="1" w:styleId="Piedepgina13">
    <w:name w:val="Pie de página13"/>
    <w:basedOn w:val="Normal"/>
    <w:pPr>
      <w:tabs>
        <w:tab w:val="center" w:pos="4252"/>
        <w:tab w:val="right" w:pos="8504"/>
      </w:tabs>
    </w:pPr>
  </w:style>
  <w:style w:type="paragraph" w:customStyle="1" w:styleId="Piedepgina14">
    <w:name w:val="Pie de página14"/>
    <w:basedOn w:val="Normal"/>
    <w:pPr>
      <w:tabs>
        <w:tab w:val="center" w:pos="4252"/>
        <w:tab w:val="right" w:pos="8504"/>
      </w:tabs>
    </w:pPr>
  </w:style>
  <w:style w:type="paragraph" w:customStyle="1" w:styleId="Piedepgina15">
    <w:name w:val="Pie de página15"/>
    <w:basedOn w:val="Normal"/>
    <w:pPr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Default">
    <w:name w:val="Default"/>
    <w:basedOn w:val="Normal0"/>
    <w:rPr>
      <w:color w:val="000000"/>
    </w:rPr>
  </w:style>
  <w:style w:type="character" w:customStyle="1" w:styleId="EncabezadoCar">
    <w:name w:val="Encabezado Car"/>
    <w:rPr>
      <w:rFonts w:ascii="Times New Roman" w:eastAsia="Times New Roman" w:hAnsi="Times New Roman"/>
    </w:rPr>
  </w:style>
  <w:style w:type="character" w:customStyle="1" w:styleId="PiedepginaCar">
    <w:name w:val="Pie de página Car"/>
    <w:rPr>
      <w:sz w:val="22"/>
    </w:rPr>
  </w:style>
  <w:style w:type="character" w:customStyle="1" w:styleId="TextodegloboCar">
    <w:name w:val="Texto de globo Car"/>
    <w:rPr>
      <w:rFonts w:ascii="Tahoma" w:eastAsia="Tahoma" w:hAnsi="Tahoma"/>
      <w:sz w:val="16"/>
    </w:rPr>
  </w:style>
  <w:style w:type="character" w:customStyle="1" w:styleId="EncabezadoCar1">
    <w:name w:val="Encabezado Car1"/>
    <w:rPr>
      <w:rFonts w:ascii="Calibri" w:eastAsia="Calibri" w:hAnsi="Calibri"/>
      <w:sz w:val="22"/>
    </w:rPr>
  </w:style>
  <w:style w:type="character" w:customStyle="1" w:styleId="PiedepginaCar1">
    <w:name w:val="Pie de página Car1"/>
    <w:rPr>
      <w:rFonts w:ascii="Calibri" w:eastAsia="Calibri" w:hAnsi="Calibri"/>
      <w:sz w:val="22"/>
    </w:rPr>
  </w:style>
  <w:style w:type="character" w:customStyle="1" w:styleId="EncabezadoCar2">
    <w:name w:val="Encabezado Car2"/>
    <w:rPr>
      <w:rFonts w:ascii="Calibri" w:eastAsia="Calibri" w:hAnsi="Calibri"/>
      <w:sz w:val="22"/>
    </w:rPr>
  </w:style>
  <w:style w:type="character" w:customStyle="1" w:styleId="PiedepginaCar2">
    <w:name w:val="Pie de página Car2"/>
    <w:rPr>
      <w:rFonts w:ascii="Calibri" w:eastAsia="Calibri" w:hAnsi="Calibri"/>
      <w:sz w:val="22"/>
    </w:rPr>
  </w:style>
  <w:style w:type="character" w:customStyle="1" w:styleId="EncabezadoCar3">
    <w:name w:val="Encabezado Car3"/>
    <w:rPr>
      <w:rFonts w:ascii="Calibri" w:eastAsia="Calibri" w:hAnsi="Calibri"/>
      <w:sz w:val="22"/>
    </w:rPr>
  </w:style>
  <w:style w:type="character" w:customStyle="1" w:styleId="PiedepginaCar3">
    <w:name w:val="Pie de página Car3"/>
    <w:rPr>
      <w:rFonts w:ascii="Calibri" w:eastAsia="Calibri" w:hAnsi="Calibri"/>
      <w:sz w:val="22"/>
    </w:rPr>
  </w:style>
  <w:style w:type="character" w:customStyle="1" w:styleId="EncabezadoCar4">
    <w:name w:val="Encabezado Car4"/>
    <w:rPr>
      <w:rFonts w:ascii="Calibri" w:eastAsia="Calibri" w:hAnsi="Calibri"/>
      <w:sz w:val="22"/>
    </w:rPr>
  </w:style>
  <w:style w:type="character" w:customStyle="1" w:styleId="PiedepginaCar4">
    <w:name w:val="Pie de página Car4"/>
    <w:rPr>
      <w:rFonts w:ascii="Calibri" w:eastAsia="Calibri" w:hAnsi="Calibri"/>
      <w:sz w:val="22"/>
    </w:rPr>
  </w:style>
  <w:style w:type="character" w:customStyle="1" w:styleId="EncabezadoCar5">
    <w:name w:val="Encabezado Car5"/>
    <w:rPr>
      <w:rFonts w:ascii="Calibri" w:eastAsia="Calibri" w:hAnsi="Calibri"/>
      <w:sz w:val="22"/>
    </w:rPr>
  </w:style>
  <w:style w:type="character" w:customStyle="1" w:styleId="PiedepginaCar5">
    <w:name w:val="Pie de página Car5"/>
    <w:rPr>
      <w:rFonts w:ascii="Calibri" w:eastAsia="Calibri" w:hAnsi="Calibri"/>
      <w:sz w:val="22"/>
    </w:rPr>
  </w:style>
  <w:style w:type="character" w:customStyle="1" w:styleId="EncabezadoCar6">
    <w:name w:val="Encabezado Car6"/>
    <w:rPr>
      <w:rFonts w:ascii="Calibri" w:eastAsia="Calibri" w:hAnsi="Calibri"/>
      <w:sz w:val="22"/>
    </w:rPr>
  </w:style>
  <w:style w:type="character" w:customStyle="1" w:styleId="PiedepginaCar6">
    <w:name w:val="Pie de página Car6"/>
    <w:rPr>
      <w:rFonts w:ascii="Calibri" w:eastAsia="Calibri" w:hAnsi="Calibri"/>
      <w:sz w:val="22"/>
    </w:rPr>
  </w:style>
  <w:style w:type="character" w:customStyle="1" w:styleId="EncabezadoCar7">
    <w:name w:val="Encabezado Car7"/>
    <w:rPr>
      <w:rFonts w:ascii="Calibri" w:eastAsia="Calibri" w:hAnsi="Calibri"/>
      <w:sz w:val="22"/>
    </w:rPr>
  </w:style>
  <w:style w:type="character" w:customStyle="1" w:styleId="PiedepginaCar7">
    <w:name w:val="Pie de página Car7"/>
    <w:rPr>
      <w:rFonts w:ascii="Calibri" w:eastAsia="Calibri" w:hAnsi="Calibri"/>
      <w:sz w:val="22"/>
    </w:rPr>
  </w:style>
  <w:style w:type="character" w:customStyle="1" w:styleId="EncabezadoCar8">
    <w:name w:val="Encabezado Car8"/>
    <w:rPr>
      <w:rFonts w:ascii="Calibri" w:eastAsia="Calibri" w:hAnsi="Calibri"/>
      <w:sz w:val="22"/>
    </w:rPr>
  </w:style>
  <w:style w:type="character" w:customStyle="1" w:styleId="PiedepginaCar8">
    <w:name w:val="Pie de página Car8"/>
    <w:rPr>
      <w:rFonts w:ascii="Calibri" w:eastAsia="Calibri" w:hAnsi="Calibri"/>
      <w:sz w:val="22"/>
    </w:rPr>
  </w:style>
  <w:style w:type="character" w:customStyle="1" w:styleId="EncabezadoCar9">
    <w:name w:val="Encabezado Car9"/>
    <w:rPr>
      <w:rFonts w:ascii="Calibri" w:eastAsia="Calibri" w:hAnsi="Calibri"/>
      <w:sz w:val="22"/>
    </w:rPr>
  </w:style>
  <w:style w:type="character" w:customStyle="1" w:styleId="PiedepginaCar9">
    <w:name w:val="Pie de página Car9"/>
    <w:rPr>
      <w:rFonts w:ascii="Calibri" w:eastAsia="Calibri" w:hAnsi="Calibri"/>
      <w:sz w:val="22"/>
    </w:rPr>
  </w:style>
  <w:style w:type="character" w:customStyle="1" w:styleId="EncabezadoCar10">
    <w:name w:val="Encabezado Car10"/>
    <w:rPr>
      <w:rFonts w:ascii="Calibri" w:eastAsia="Calibri" w:hAnsi="Calibri"/>
      <w:sz w:val="22"/>
    </w:rPr>
  </w:style>
  <w:style w:type="character" w:customStyle="1" w:styleId="PiedepginaCar10">
    <w:name w:val="Pie de página Car10"/>
    <w:rPr>
      <w:rFonts w:ascii="Calibri" w:eastAsia="Calibri" w:hAnsi="Calibri"/>
      <w:sz w:val="22"/>
    </w:rPr>
  </w:style>
  <w:style w:type="character" w:customStyle="1" w:styleId="EncabezadoCar11">
    <w:name w:val="Encabezado Car11"/>
    <w:rPr>
      <w:rFonts w:ascii="Calibri" w:eastAsia="Calibri" w:hAnsi="Calibri"/>
      <w:sz w:val="22"/>
    </w:rPr>
  </w:style>
  <w:style w:type="character" w:customStyle="1" w:styleId="PiedepginaCar11">
    <w:name w:val="Pie de página Car11"/>
    <w:rPr>
      <w:rFonts w:ascii="Calibri" w:eastAsia="Calibri" w:hAnsi="Calibri"/>
      <w:sz w:val="22"/>
    </w:rPr>
  </w:style>
  <w:style w:type="character" w:customStyle="1" w:styleId="EncabezadoCar12">
    <w:name w:val="Encabezado Car12"/>
    <w:rPr>
      <w:rFonts w:ascii="Calibri" w:eastAsia="Calibri" w:hAnsi="Calibri"/>
      <w:sz w:val="22"/>
    </w:rPr>
  </w:style>
  <w:style w:type="character" w:customStyle="1" w:styleId="PiedepginaCar12">
    <w:name w:val="Pie de página Car12"/>
    <w:rPr>
      <w:rFonts w:ascii="Calibri" w:eastAsia="Calibri" w:hAnsi="Calibri"/>
      <w:sz w:val="22"/>
    </w:rPr>
  </w:style>
  <w:style w:type="character" w:customStyle="1" w:styleId="EncabezadoCar13">
    <w:name w:val="Encabezado Car13"/>
    <w:rPr>
      <w:rFonts w:ascii="Calibri" w:eastAsia="Calibri" w:hAnsi="Calibri"/>
      <w:sz w:val="22"/>
    </w:rPr>
  </w:style>
  <w:style w:type="character" w:customStyle="1" w:styleId="PiedepginaCar13">
    <w:name w:val="Pie de página Car13"/>
    <w:rPr>
      <w:rFonts w:ascii="Calibri" w:eastAsia="Calibri" w:hAnsi="Calibri"/>
      <w:sz w:val="22"/>
    </w:rPr>
  </w:style>
  <w:style w:type="character" w:customStyle="1" w:styleId="EncabezadoCar14">
    <w:name w:val="Encabezado Car14"/>
    <w:rPr>
      <w:rFonts w:ascii="Calibri" w:eastAsia="Calibri" w:hAnsi="Calibri"/>
      <w:sz w:val="22"/>
    </w:rPr>
  </w:style>
  <w:style w:type="character" w:customStyle="1" w:styleId="PiedepginaCar14">
    <w:name w:val="Pie de página Car14"/>
    <w:rPr>
      <w:rFonts w:ascii="Calibri" w:eastAsia="Calibri" w:hAnsi="Calibri"/>
      <w:sz w:val="22"/>
    </w:rPr>
  </w:style>
  <w:style w:type="character" w:customStyle="1" w:styleId="EncabezadoCar15">
    <w:name w:val="Encabezado Car15"/>
    <w:link w:val="Encabezado"/>
    <w:uiPriority w:val="99"/>
    <w:rsid w:val="00530B6B"/>
    <w:rPr>
      <w:rFonts w:ascii="Calibri" w:eastAsia="Calibri" w:hAnsi="Calibri"/>
      <w:sz w:val="22"/>
      <w:lang w:val="es-ES_tradnl" w:eastAsia="es-ES_tradnl"/>
    </w:rPr>
  </w:style>
  <w:style w:type="paragraph" w:styleId="Piedepgina">
    <w:name w:val="footer"/>
    <w:basedOn w:val="Normal"/>
    <w:link w:val="PiedepginaCar15"/>
    <w:uiPriority w:val="99"/>
    <w:unhideWhenUsed/>
    <w:rsid w:val="00530B6B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szCs w:val="20"/>
      <w:lang w:val="es-ES_tradnl" w:eastAsia="es-ES_tradnl"/>
    </w:rPr>
  </w:style>
  <w:style w:type="character" w:customStyle="1" w:styleId="PiedepginaCar15">
    <w:name w:val="Pie de página Car15"/>
    <w:link w:val="Piedepgina"/>
    <w:uiPriority w:val="99"/>
    <w:rsid w:val="00530B6B"/>
    <w:rPr>
      <w:rFonts w:ascii="Calibri" w:eastAsia="Calibri" w:hAnsi="Calibri"/>
      <w:sz w:val="22"/>
      <w:lang w:val="es-ES_tradnl" w:eastAsia="es-ES_tradnl"/>
    </w:rPr>
  </w:style>
  <w:style w:type="table" w:styleId="Tablaconcuadrcula">
    <w:name w:val="Table Grid"/>
    <w:basedOn w:val="Tablanormal"/>
    <w:uiPriority w:val="39"/>
    <w:rsid w:val="00316D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Alcaldia\ALCALDIA\2023\FOLIO%20COLOR%20AYTO%202023_0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9394F-C863-466C-A644-0B7D200B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FOLIO COLOR AYTO 2023_09</Template>
  <TotalTime>11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&lt;$ REG</vt:lpstr>
    </vt:vector>
  </TitlesOfParts>
  <Company>Ayto. Torrejon de Ardoz</Company>
  <LinksUpToDate>false</LinksUpToDate>
  <CharactersWithSpaces>3586</CharactersWithSpaces>
  <SharedDoc>false</SharedDoc>
  <HyperlinkBase>C:\Users\MIGUEL~1.HER\AppData\Local\Temp\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&lt;$ REG</dc:title>
  <dc:subject/>
  <dc:creator>Rosa Rodríguez Montero</dc:creator>
  <cp:keywords/>
  <cp:lastModifiedBy>Rosa Rodríguez Montero</cp:lastModifiedBy>
  <cp:revision>3</cp:revision>
  <cp:lastPrinted>2024-05-16T13:10:00Z</cp:lastPrinted>
  <dcterms:created xsi:type="dcterms:W3CDTF">2024-05-16T13:13:00Z</dcterms:created>
  <dcterms:modified xsi:type="dcterms:W3CDTF">2024-05-17T09:41:00Z</dcterms:modified>
</cp:coreProperties>
</file>